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469" w:rsidRDefault="002E3469">
      <w:pPr>
        <w:tabs>
          <w:tab w:val="left" w:pos="720"/>
          <w:tab w:val="left" w:pos="1440"/>
          <w:tab w:val="left" w:pos="2160"/>
          <w:tab w:val="right" w:pos="9288"/>
        </w:tabs>
        <w:jc w:val="both"/>
      </w:pPr>
      <w:bookmarkStart w:id="0" w:name="_GoBack"/>
      <w:bookmarkEnd w:id="0"/>
    </w:p>
    <w:p w:rsidR="00027C90" w:rsidRPr="00027C90" w:rsidRDefault="00931EE1" w:rsidP="00027EF3">
      <w:pPr>
        <w:pStyle w:val="a9"/>
        <w:tabs>
          <w:tab w:val="clear" w:pos="0"/>
          <w:tab w:val="clear" w:pos="70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9144"/>
          <w:tab w:val="left" w:pos="720"/>
          <w:tab w:val="right" w:pos="9288"/>
        </w:tabs>
        <w:rPr>
          <w:b/>
        </w:rPr>
      </w:pPr>
      <w:r>
        <w:rPr>
          <w:rFonts w:hint="eastAsia"/>
        </w:rPr>
        <w:t>1</w:t>
      </w:r>
      <w:r w:rsidR="00027EF3">
        <w:t>.</w:t>
      </w:r>
      <w:r w:rsidR="00027EF3">
        <w:tab/>
      </w:r>
      <w:r w:rsidR="00027C90" w:rsidRPr="00027C90">
        <w:rPr>
          <w:rFonts w:hint="eastAsia"/>
          <w:b/>
        </w:rPr>
        <w:t>Governance of colonial Hong K</w:t>
      </w:r>
      <w:r w:rsidR="00027C90" w:rsidRPr="00027C90">
        <w:rPr>
          <w:b/>
        </w:rPr>
        <w:t>o</w:t>
      </w:r>
      <w:r w:rsidR="00027C90" w:rsidRPr="00027C90">
        <w:rPr>
          <w:rFonts w:hint="eastAsia"/>
          <w:b/>
        </w:rPr>
        <w:t xml:space="preserve">ng </w:t>
      </w:r>
      <w:r w:rsidR="00027C90">
        <w:rPr>
          <w:rFonts w:hint="eastAsia"/>
          <w:b/>
        </w:rPr>
        <w:t>since the 1967 Riots</w:t>
      </w:r>
    </w:p>
    <w:p w:rsidR="00027EF3" w:rsidRDefault="00027C90" w:rsidP="00027EF3">
      <w:pPr>
        <w:pStyle w:val="a9"/>
        <w:tabs>
          <w:tab w:val="clear" w:pos="0"/>
          <w:tab w:val="clear" w:pos="70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9144"/>
          <w:tab w:val="left" w:pos="720"/>
          <w:tab w:val="right" w:pos="9288"/>
        </w:tabs>
      </w:pPr>
      <w:r>
        <w:rPr>
          <w:rFonts w:hint="eastAsia"/>
        </w:rPr>
        <w:tab/>
      </w:r>
      <w:proofErr w:type="gramStart"/>
      <w:r w:rsidR="00027EF3">
        <w:t>Study Source</w:t>
      </w:r>
      <w:r w:rsidR="00772DD8">
        <w:rPr>
          <w:rFonts w:hint="eastAsia"/>
        </w:rPr>
        <w:t xml:space="preserve">s </w:t>
      </w:r>
      <w:r w:rsidR="00931EE1">
        <w:rPr>
          <w:rFonts w:hint="eastAsia"/>
        </w:rPr>
        <w:t>A</w:t>
      </w:r>
      <w:r w:rsidR="00772DD8">
        <w:rPr>
          <w:rFonts w:hint="eastAsia"/>
        </w:rPr>
        <w:t xml:space="preserve"> and </w:t>
      </w:r>
      <w:r w:rsidR="00931EE1">
        <w:rPr>
          <w:rFonts w:hint="eastAsia"/>
        </w:rPr>
        <w:t>B</w:t>
      </w:r>
      <w:r w:rsidR="00772DD8">
        <w:rPr>
          <w:rFonts w:hint="eastAsia"/>
        </w:rPr>
        <w:t>.</w:t>
      </w:r>
      <w:proofErr w:type="gramEnd"/>
    </w:p>
    <w:p w:rsidR="00027EF3" w:rsidRPr="006D2912" w:rsidRDefault="00027EF3" w:rsidP="00027EF3">
      <w:pPr>
        <w:pStyle w:val="a9"/>
        <w:tabs>
          <w:tab w:val="clear" w:pos="0"/>
          <w:tab w:val="clear" w:pos="70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9144"/>
          <w:tab w:val="left" w:pos="720"/>
          <w:tab w:val="right" w:pos="9288"/>
        </w:tabs>
        <w:ind w:left="720" w:hanging="720"/>
      </w:pPr>
    </w:p>
    <w:p w:rsidR="00027EF3" w:rsidRDefault="00027EF3" w:rsidP="00027EF3">
      <w:pPr>
        <w:tabs>
          <w:tab w:val="left" w:pos="720"/>
          <w:tab w:val="left" w:pos="1440"/>
          <w:tab w:val="left" w:pos="2160"/>
          <w:tab w:val="right" w:pos="9288"/>
        </w:tabs>
        <w:jc w:val="both"/>
        <w:rPr>
          <w:b/>
        </w:rPr>
      </w:pPr>
      <w:r>
        <w:tab/>
      </w:r>
      <w:r>
        <w:rPr>
          <w:b/>
        </w:rPr>
        <w:t xml:space="preserve">SOURCE </w:t>
      </w:r>
      <w:r w:rsidR="00931EE1">
        <w:rPr>
          <w:rFonts w:hint="eastAsia"/>
          <w:b/>
        </w:rPr>
        <w:t>A</w:t>
      </w:r>
    </w:p>
    <w:p w:rsidR="00027EF3" w:rsidRDefault="00027EF3" w:rsidP="00027EF3">
      <w:pPr>
        <w:pStyle w:val="a7"/>
        <w:tabs>
          <w:tab w:val="left" w:pos="720"/>
          <w:tab w:val="left" w:pos="1440"/>
          <w:tab w:val="left" w:pos="2160"/>
          <w:tab w:val="right" w:pos="9288"/>
        </w:tabs>
        <w:ind w:left="720" w:hanging="720"/>
        <w:jc w:val="both"/>
        <w:rPr>
          <w:rFonts w:ascii="Times New Roman" w:eastAsia="華康新儷粗黑" w:hAnsi="Times New Roman"/>
          <w:b w:val="0"/>
          <w:sz w:val="20"/>
        </w:rPr>
      </w:pPr>
    </w:p>
    <w:p w:rsidR="00027EF3" w:rsidRDefault="00027EF3" w:rsidP="00027EF3">
      <w:pPr>
        <w:spacing w:line="0" w:lineRule="atLeast"/>
        <w:ind w:left="720"/>
        <w:jc w:val="both"/>
        <w:rPr>
          <w:szCs w:val="24"/>
        </w:rPr>
      </w:pPr>
      <w:r>
        <w:rPr>
          <w:rFonts w:hint="eastAsia"/>
          <w:szCs w:val="24"/>
        </w:rPr>
        <w:t>T</w:t>
      </w:r>
      <w:r>
        <w:rPr>
          <w:szCs w:val="24"/>
        </w:rPr>
        <w:t>h</w:t>
      </w:r>
      <w:r>
        <w:rPr>
          <w:rFonts w:hint="eastAsia"/>
          <w:szCs w:val="24"/>
        </w:rPr>
        <w:t xml:space="preserve">e following </w:t>
      </w:r>
      <w:r w:rsidR="000775B0">
        <w:rPr>
          <w:rFonts w:hint="eastAsia"/>
          <w:szCs w:val="24"/>
        </w:rPr>
        <w:t xml:space="preserve">is </w:t>
      </w:r>
      <w:r>
        <w:rPr>
          <w:szCs w:val="24"/>
        </w:rPr>
        <w:t xml:space="preserve">adapted </w:t>
      </w:r>
      <w:r w:rsidR="002B616F">
        <w:rPr>
          <w:szCs w:val="24"/>
        </w:rPr>
        <w:t xml:space="preserve">from the cover </w:t>
      </w:r>
      <w:r w:rsidR="00772DD8">
        <w:rPr>
          <w:rFonts w:hint="eastAsia"/>
          <w:szCs w:val="24"/>
        </w:rPr>
        <w:t xml:space="preserve">of </w:t>
      </w:r>
      <w:r w:rsidR="002B616F">
        <w:rPr>
          <w:szCs w:val="24"/>
        </w:rPr>
        <w:t xml:space="preserve">a comic book published in </w:t>
      </w:r>
      <w:r w:rsidR="00E86B6E">
        <w:rPr>
          <w:szCs w:val="24"/>
        </w:rPr>
        <w:t xml:space="preserve">Hong Kong in </w:t>
      </w:r>
      <w:r w:rsidR="002B616F">
        <w:rPr>
          <w:szCs w:val="24"/>
        </w:rPr>
        <w:t>1974.</w:t>
      </w:r>
    </w:p>
    <w:p w:rsidR="00027EF3" w:rsidRPr="00B729A7" w:rsidRDefault="00027EF3" w:rsidP="00027EF3">
      <w:pPr>
        <w:spacing w:line="0" w:lineRule="atLeast"/>
        <w:ind w:left="720"/>
        <w:jc w:val="both"/>
        <w:rPr>
          <w:szCs w:val="24"/>
        </w:rPr>
      </w:pPr>
    </w:p>
    <w:p w:rsidR="00052B3D" w:rsidRDefault="00371F33" w:rsidP="00931EE1">
      <w:pPr>
        <w:spacing w:line="0" w:lineRule="atLeast"/>
        <w:ind w:left="720"/>
        <w:jc w:val="both"/>
      </w:pPr>
      <w:r>
        <w:rPr>
          <w:noProof/>
        </w:rPr>
        <w:drawing>
          <wp:inline distT="0" distB="0" distL="0" distR="0">
            <wp:extent cx="5371251" cy="6066845"/>
            <wp:effectExtent l="0" t="0" r="127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ell hk(3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5680" cy="6071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694E" w:rsidRDefault="00F7598E" w:rsidP="0059694E">
      <w:pPr>
        <w:tabs>
          <w:tab w:val="left" w:pos="851"/>
          <w:tab w:val="left" w:pos="2977"/>
        </w:tabs>
        <w:spacing w:line="0" w:lineRule="atLeast"/>
        <w:ind w:leftChars="360" w:left="850" w:hangingChars="65" w:hanging="130"/>
        <w:rPr>
          <w:spacing w:val="26"/>
        </w:rPr>
      </w:pPr>
      <w:r>
        <w:rPr>
          <w:rFonts w:hint="eastAsia"/>
        </w:rPr>
        <w:t>*</w:t>
      </w:r>
      <w:r w:rsidR="0059694E">
        <w:tab/>
      </w:r>
      <w:r w:rsidR="0059694E">
        <w:rPr>
          <w:rFonts w:hint="eastAsia"/>
          <w:spacing w:val="26"/>
        </w:rPr>
        <w:t>臭香港漫</w:t>
      </w:r>
      <w:r w:rsidR="0059694E">
        <w:rPr>
          <w:rFonts w:hint="eastAsia"/>
          <w:spacing w:val="26"/>
          <w:lang w:eastAsia="zh-CN"/>
        </w:rPr>
        <w:t>画</w:t>
      </w:r>
      <w:r w:rsidR="0059694E">
        <w:rPr>
          <w:spacing w:val="26"/>
          <w:lang w:eastAsia="zh-CN"/>
        </w:rPr>
        <w:tab/>
      </w:r>
      <w:r w:rsidR="0059694E">
        <w:rPr>
          <w:spacing w:val="26"/>
        </w:rPr>
        <w:t xml:space="preserve">: </w:t>
      </w:r>
      <w:r w:rsidR="0059694E">
        <w:rPr>
          <w:lang w:eastAsia="zh-HK"/>
        </w:rPr>
        <w:t xml:space="preserve">Smelly Hong Kong Comics </w:t>
      </w:r>
    </w:p>
    <w:p w:rsidR="0059694E" w:rsidRDefault="0059694E" w:rsidP="0059694E">
      <w:pPr>
        <w:tabs>
          <w:tab w:val="left" w:pos="851"/>
          <w:tab w:val="left" w:pos="2977"/>
        </w:tabs>
        <w:spacing w:line="0" w:lineRule="atLeast"/>
        <w:ind w:leftChars="360" w:left="867" w:hangingChars="65" w:hanging="147"/>
        <w:rPr>
          <w:lang w:eastAsia="zh-HK"/>
        </w:rPr>
      </w:pPr>
      <w:r>
        <w:rPr>
          <w:spacing w:val="26"/>
          <w:lang w:eastAsia="zh-HK"/>
        </w:rPr>
        <w:tab/>
      </w:r>
      <w:r w:rsidRPr="00280191">
        <w:rPr>
          <w:rFonts w:hint="eastAsia"/>
          <w:spacing w:val="26"/>
          <w:lang w:eastAsia="zh-HK"/>
        </w:rPr>
        <w:t>隨地吐痰，罰</w:t>
      </w:r>
      <w:r w:rsidR="006D7A6C">
        <w:rPr>
          <w:rFonts w:hint="eastAsia"/>
          <w:spacing w:val="26"/>
          <w:lang w:eastAsia="zh-HK"/>
        </w:rPr>
        <w:t>欵</w:t>
      </w:r>
      <w:r w:rsidRPr="00280191">
        <w:rPr>
          <w:rFonts w:hint="eastAsia"/>
          <w:spacing w:val="26"/>
          <w:lang w:eastAsia="zh-HK"/>
        </w:rPr>
        <w:t>一仟</w:t>
      </w:r>
      <w:r>
        <w:rPr>
          <w:spacing w:val="26"/>
          <w:lang w:eastAsia="zh-HK"/>
        </w:rPr>
        <w:tab/>
        <w:t xml:space="preserve">: </w:t>
      </w:r>
      <w:r w:rsidR="00A21CB5">
        <w:rPr>
          <w:lang w:eastAsia="zh-HK"/>
        </w:rPr>
        <w:t>Fine for spitting – $1</w:t>
      </w:r>
      <w:r w:rsidR="00A21CB5" w:rsidRPr="00EA5923">
        <w:rPr>
          <w:rFonts w:hint="eastAsia"/>
          <w:spacing w:val="-20"/>
          <w:lang w:eastAsia="zh-HK"/>
        </w:rPr>
        <w:t xml:space="preserve"> </w:t>
      </w:r>
      <w:r w:rsidR="00A21CB5">
        <w:rPr>
          <w:lang w:eastAsia="zh-HK"/>
        </w:rPr>
        <w:t>000</w:t>
      </w:r>
    </w:p>
    <w:p w:rsidR="0059694E" w:rsidRDefault="0059694E" w:rsidP="0059694E">
      <w:pPr>
        <w:tabs>
          <w:tab w:val="left" w:pos="851"/>
          <w:tab w:val="left" w:pos="2977"/>
        </w:tabs>
        <w:spacing w:line="0" w:lineRule="atLeast"/>
        <w:ind w:leftChars="360" w:left="867" w:hangingChars="65" w:hanging="147"/>
        <w:rPr>
          <w:lang w:eastAsia="zh-HK"/>
        </w:rPr>
      </w:pPr>
      <w:r>
        <w:rPr>
          <w:spacing w:val="26"/>
        </w:rPr>
        <w:tab/>
      </w:r>
      <w:r w:rsidRPr="00280191">
        <w:rPr>
          <w:rFonts w:hint="eastAsia"/>
          <w:spacing w:val="26"/>
        </w:rPr>
        <w:t>月薪千元</w:t>
      </w:r>
      <w:r>
        <w:rPr>
          <w:spacing w:val="26"/>
        </w:rPr>
        <w:tab/>
      </w:r>
      <w:r w:rsidRPr="00280191">
        <w:rPr>
          <w:rFonts w:hint="eastAsia"/>
          <w:spacing w:val="26"/>
        </w:rPr>
        <w:t>:</w:t>
      </w:r>
      <w:r>
        <w:t xml:space="preserve"> Monthly salary</w:t>
      </w:r>
      <w:r>
        <w:rPr>
          <w:rFonts w:hint="eastAsia"/>
        </w:rPr>
        <w:t xml:space="preserve"> </w:t>
      </w:r>
      <w:r>
        <w:rPr>
          <w:lang w:eastAsia="zh-HK"/>
        </w:rPr>
        <w:t>–</w:t>
      </w:r>
      <w:r>
        <w:rPr>
          <w:rFonts w:hint="eastAsia"/>
          <w:lang w:eastAsia="zh-HK"/>
        </w:rPr>
        <w:t xml:space="preserve"> </w:t>
      </w:r>
      <w:r w:rsidR="00A21CB5">
        <w:rPr>
          <w:lang w:eastAsia="zh-HK"/>
        </w:rPr>
        <w:t>$1</w:t>
      </w:r>
      <w:r w:rsidR="00A21CB5" w:rsidRPr="00EA5923">
        <w:rPr>
          <w:rFonts w:hint="eastAsia"/>
          <w:spacing w:val="-20"/>
          <w:lang w:eastAsia="zh-HK"/>
        </w:rPr>
        <w:t xml:space="preserve"> </w:t>
      </w:r>
      <w:r w:rsidR="00A21CB5">
        <w:rPr>
          <w:lang w:eastAsia="zh-HK"/>
        </w:rPr>
        <w:t>000</w:t>
      </w:r>
    </w:p>
    <w:p w:rsidR="00027EF3" w:rsidRDefault="00F50F2E" w:rsidP="00027EF3">
      <w:pPr>
        <w:spacing w:line="0" w:lineRule="atLeast"/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column">
                  <wp:posOffset>4831715</wp:posOffset>
                </wp:positionH>
                <wp:positionV relativeFrom="paragraph">
                  <wp:posOffset>3669030</wp:posOffset>
                </wp:positionV>
                <wp:extent cx="1226820" cy="208280"/>
                <wp:effectExtent l="0" t="0" r="0" b="0"/>
                <wp:wrapNone/>
                <wp:docPr id="1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6820" cy="20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341D" w:rsidRPr="00BF5973" w:rsidRDefault="0080341D" w:rsidP="00027EF3">
                            <w:pPr>
                              <w:ind w:left="141" w:hangingChars="88" w:hanging="141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字方塊 2" o:spid="_x0000_s1029" type="#_x0000_t202" style="position:absolute;left:0;text-align:left;margin-left:380.45pt;margin-top:288.9pt;width:96.6pt;height:16.4pt;z-index:-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" stroked="f">
                <v:textbox style="mso-fit-shape-to-text:t">
                  <w:txbxContent>
                    <w:p w:rsidR="0080341D" w:rsidRPr="00BF5973" w:rsidRDefault="0080341D" w:rsidP="00027EF3">
                      <w:pPr>
                        <w:ind w:left="141" w:hangingChars="88" w:hanging="141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975C1" w:rsidRPr="006924B5" w:rsidRDefault="002975C1" w:rsidP="002975C1">
      <w:pPr>
        <w:ind w:left="708"/>
      </w:pPr>
      <w:r w:rsidRPr="006924B5">
        <w:rPr>
          <w:lang w:val="en-GB"/>
        </w:rPr>
        <w:t xml:space="preserve">Note: </w:t>
      </w:r>
    </w:p>
    <w:p w:rsidR="0059694E" w:rsidRDefault="0059694E" w:rsidP="006D7A6C">
      <w:pPr>
        <w:pStyle w:val="af3"/>
        <w:numPr>
          <w:ilvl w:val="0"/>
          <w:numId w:val="3"/>
        </w:numPr>
        <w:spacing w:line="0" w:lineRule="atLeast"/>
        <w:ind w:leftChars="0"/>
      </w:pPr>
      <w:r>
        <w:rPr>
          <w:rFonts w:hint="eastAsia"/>
        </w:rPr>
        <w:t xml:space="preserve">Normally, </w:t>
      </w:r>
      <w:r w:rsidR="00F20817">
        <w:rPr>
          <w:rFonts w:hint="eastAsia"/>
        </w:rPr>
        <w:t xml:space="preserve">the </w:t>
      </w:r>
      <w:r>
        <w:rPr>
          <w:rFonts w:hint="eastAsia"/>
        </w:rPr>
        <w:t>penalty</w:t>
      </w:r>
      <w:r>
        <w:rPr>
          <w:rFonts w:hint="eastAsia"/>
          <w:lang w:eastAsia="zh-HK"/>
        </w:rPr>
        <w:t xml:space="preserve"> for spitting at </w:t>
      </w:r>
      <w:r>
        <w:rPr>
          <w:lang w:eastAsia="zh-HK"/>
        </w:rPr>
        <w:t xml:space="preserve">the </w:t>
      </w:r>
      <w:r>
        <w:rPr>
          <w:rFonts w:hint="eastAsia"/>
          <w:lang w:eastAsia="zh-HK"/>
        </w:rPr>
        <w:t>time ranged from HK$15</w:t>
      </w:r>
      <w:r w:rsidR="00F20817">
        <w:rPr>
          <w:rFonts w:hint="eastAsia"/>
          <w:lang w:eastAsia="zh-HK"/>
        </w:rPr>
        <w:t xml:space="preserve"> to HK$</w:t>
      </w:r>
      <w:r>
        <w:rPr>
          <w:rFonts w:hint="eastAsia"/>
          <w:lang w:eastAsia="zh-HK"/>
        </w:rPr>
        <w:t>100.</w:t>
      </w:r>
    </w:p>
    <w:p w:rsidR="006D7A6C" w:rsidRDefault="006D7A6C" w:rsidP="006D7A6C">
      <w:pPr>
        <w:pStyle w:val="af3"/>
        <w:numPr>
          <w:ilvl w:val="0"/>
          <w:numId w:val="3"/>
        </w:numPr>
        <w:spacing w:line="0" w:lineRule="atLeast"/>
        <w:ind w:leftChars="0"/>
      </w:pPr>
      <w:r>
        <w:rPr>
          <w:lang w:eastAsia="zh-HK"/>
        </w:rPr>
        <w:t>‘</w:t>
      </w:r>
      <w:r>
        <w:rPr>
          <w:rFonts w:hint="eastAsia"/>
          <w:lang w:eastAsia="zh-HK"/>
        </w:rPr>
        <w:t>369</w:t>
      </w:r>
      <w:r>
        <w:rPr>
          <w:lang w:eastAsia="zh-HK"/>
        </w:rPr>
        <w:t>’</w:t>
      </w:r>
      <w:r>
        <w:rPr>
          <w:rFonts w:hint="eastAsia"/>
          <w:lang w:eastAsia="zh-HK"/>
        </w:rPr>
        <w:t xml:space="preserve"> was the number assigned to the policeman.</w:t>
      </w:r>
    </w:p>
    <w:p w:rsidR="00287006" w:rsidRDefault="00287006" w:rsidP="00027EF3">
      <w:pPr>
        <w:tabs>
          <w:tab w:val="left" w:pos="720"/>
          <w:tab w:val="left" w:pos="1440"/>
          <w:tab w:val="right" w:pos="9288"/>
        </w:tabs>
        <w:ind w:left="720" w:hanging="720"/>
        <w:jc w:val="both"/>
        <w:rPr>
          <w:b/>
        </w:rPr>
      </w:pPr>
    </w:p>
    <w:p w:rsidR="00287006" w:rsidRDefault="00287006">
      <w:pPr>
        <w:overflowPunct/>
        <w:autoSpaceDE/>
        <w:autoSpaceDN/>
        <w:adjustRightInd/>
        <w:textAlignment w:val="auto"/>
        <w:rPr>
          <w:b/>
        </w:rPr>
      </w:pPr>
    </w:p>
    <w:p w:rsidR="00027EF3" w:rsidRDefault="000D41FB" w:rsidP="00027EF3">
      <w:pPr>
        <w:tabs>
          <w:tab w:val="left" w:pos="720"/>
          <w:tab w:val="left" w:pos="1440"/>
          <w:tab w:val="right" w:pos="9288"/>
        </w:tabs>
        <w:ind w:left="720" w:hanging="720"/>
        <w:jc w:val="both"/>
        <w:rPr>
          <w:b/>
        </w:rPr>
      </w:pPr>
      <w:r>
        <w:rPr>
          <w:b/>
        </w:rPr>
        <w:lastRenderedPageBreak/>
        <w:tab/>
      </w:r>
      <w:r w:rsidR="00FA45DD">
        <w:rPr>
          <w:b/>
        </w:rPr>
        <w:t xml:space="preserve">SOURCE </w:t>
      </w:r>
      <w:r w:rsidR="00931EE1">
        <w:rPr>
          <w:rFonts w:hint="eastAsia"/>
          <w:b/>
        </w:rPr>
        <w:t>B</w:t>
      </w:r>
    </w:p>
    <w:p w:rsidR="00027EF3" w:rsidRDefault="000E3E02" w:rsidP="00027EF3">
      <w:pPr>
        <w:tabs>
          <w:tab w:val="left" w:pos="720"/>
          <w:tab w:val="left" w:pos="1440"/>
          <w:tab w:val="left" w:pos="2160"/>
          <w:tab w:val="right" w:pos="9288"/>
        </w:tabs>
        <w:snapToGrid w:val="0"/>
        <w:ind w:left="720" w:hanging="720"/>
        <w:jc w:val="both"/>
      </w:pPr>
      <w:r>
        <w:tab/>
      </w:r>
    </w:p>
    <w:p w:rsidR="009657C4" w:rsidRDefault="009657C4" w:rsidP="009657C4">
      <w:pPr>
        <w:tabs>
          <w:tab w:val="left" w:pos="720"/>
          <w:tab w:val="left" w:pos="1440"/>
          <w:tab w:val="left" w:pos="2160"/>
          <w:tab w:val="right" w:pos="9288"/>
        </w:tabs>
        <w:snapToGrid w:val="0"/>
        <w:ind w:left="720" w:hanging="720"/>
        <w:jc w:val="both"/>
      </w:pPr>
      <w:r>
        <w:rPr>
          <w:rFonts w:hint="eastAsia"/>
        </w:rPr>
        <w:tab/>
      </w:r>
      <w:r>
        <w:rPr>
          <w:rFonts w:hint="eastAsia"/>
          <w:lang w:eastAsia="zh-HK"/>
        </w:rPr>
        <w:t xml:space="preserve">The following is adapted from </w:t>
      </w:r>
      <w:r>
        <w:rPr>
          <w:lang w:eastAsia="zh-HK"/>
        </w:rPr>
        <w:t xml:space="preserve">a feature </w:t>
      </w:r>
      <w:r w:rsidR="0059694E">
        <w:rPr>
          <w:rFonts w:hint="eastAsia"/>
          <w:lang w:eastAsia="zh-HK"/>
        </w:rPr>
        <w:t xml:space="preserve">about Hong Kong </w:t>
      </w:r>
      <w:r>
        <w:rPr>
          <w:lang w:eastAsia="zh-HK"/>
        </w:rPr>
        <w:t>written by a mainland Chinese reporter, published in 1997.</w:t>
      </w:r>
    </w:p>
    <w:p w:rsidR="009657C4" w:rsidRDefault="009657C4" w:rsidP="009657C4">
      <w:pPr>
        <w:tabs>
          <w:tab w:val="left" w:pos="720"/>
          <w:tab w:val="left" w:pos="1440"/>
          <w:tab w:val="left" w:pos="2160"/>
          <w:tab w:val="right" w:pos="9288"/>
        </w:tabs>
        <w:snapToGrid w:val="0"/>
        <w:ind w:left="720" w:hanging="720"/>
        <w:jc w:val="both"/>
        <w:rPr>
          <w:lang w:eastAsia="zh-HK"/>
        </w:rPr>
      </w:pPr>
      <w:r>
        <w:rPr>
          <w:lang w:eastAsia="zh-HK"/>
        </w:rPr>
        <w:tab/>
      </w:r>
    </w:p>
    <w:tbl>
      <w:tblPr>
        <w:tblW w:w="8480" w:type="dxa"/>
        <w:tblInd w:w="7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"/>
        <w:gridCol w:w="8192"/>
        <w:gridCol w:w="144"/>
      </w:tblGrid>
      <w:tr w:rsidR="009657C4" w:rsidTr="0080341D">
        <w:trPr>
          <w:trHeight w:val="1234"/>
        </w:trPr>
        <w:tc>
          <w:tcPr>
            <w:tcW w:w="144" w:type="dxa"/>
          </w:tcPr>
          <w:p w:rsidR="009657C4" w:rsidRDefault="009657C4" w:rsidP="0080341D">
            <w:pPr>
              <w:pStyle w:val="17"/>
              <w:tabs>
                <w:tab w:val="left" w:pos="700"/>
                <w:tab w:val="left" w:pos="2200"/>
                <w:tab w:val="right" w:pos="9300"/>
              </w:tabs>
              <w:spacing w:line="240" w:lineRule="exact"/>
              <w:jc w:val="both"/>
              <w:rPr>
                <w:rFonts w:ascii="Times New Roman" w:eastAsia="細明體" w:hAnsi="Times New Roman"/>
                <w:sz w:val="20"/>
              </w:rPr>
            </w:pPr>
          </w:p>
        </w:tc>
        <w:tc>
          <w:tcPr>
            <w:tcW w:w="8192" w:type="dxa"/>
            <w:vAlign w:val="center"/>
          </w:tcPr>
          <w:p w:rsidR="00E1006E" w:rsidRDefault="00E1006E" w:rsidP="00723CDA">
            <w:pPr>
              <w:spacing w:beforeLines="50" w:before="120" w:afterLines="50" w:after="120"/>
              <w:jc w:val="both"/>
              <w:rPr>
                <w:lang w:eastAsia="zh-HK"/>
              </w:rPr>
            </w:pPr>
            <w:r>
              <w:rPr>
                <w:lang w:eastAsia="zh-HK"/>
              </w:rPr>
              <w:t xml:space="preserve">Generally speaking, the people of Hong Kong do appreciate the work of its police force, which acts in a </w:t>
            </w:r>
            <w:proofErr w:type="spellStart"/>
            <w:r>
              <w:rPr>
                <w:lang w:eastAsia="zh-HK"/>
              </w:rPr>
              <w:t>civili</w:t>
            </w:r>
            <w:r w:rsidR="00345137">
              <w:rPr>
                <w:rFonts w:hint="eastAsia"/>
                <w:lang w:eastAsia="zh-HK"/>
              </w:rPr>
              <w:t>s</w:t>
            </w:r>
            <w:r>
              <w:rPr>
                <w:lang w:eastAsia="zh-HK"/>
              </w:rPr>
              <w:t>ed</w:t>
            </w:r>
            <w:proofErr w:type="spellEnd"/>
            <w:r>
              <w:rPr>
                <w:lang w:eastAsia="zh-HK"/>
              </w:rPr>
              <w:t xml:space="preserve"> and frie</w:t>
            </w:r>
            <w:r w:rsidR="00C27C3E">
              <w:rPr>
                <w:lang w:eastAsia="zh-HK"/>
              </w:rPr>
              <w:t xml:space="preserve">ndly manner. A lawyer </w:t>
            </w:r>
            <w:r>
              <w:rPr>
                <w:lang w:eastAsia="zh-HK"/>
              </w:rPr>
              <w:t xml:space="preserve">who came </w:t>
            </w:r>
            <w:r w:rsidR="00C33939">
              <w:rPr>
                <w:lang w:eastAsia="zh-HK"/>
              </w:rPr>
              <w:t xml:space="preserve">from the </w:t>
            </w:r>
            <w:r w:rsidR="00C33939">
              <w:rPr>
                <w:rFonts w:hint="eastAsia"/>
                <w:lang w:eastAsia="zh-HK"/>
              </w:rPr>
              <w:t>m</w:t>
            </w:r>
            <w:r w:rsidR="00C33939">
              <w:rPr>
                <w:lang w:eastAsia="zh-HK"/>
              </w:rPr>
              <w:t xml:space="preserve">ainland </w:t>
            </w:r>
            <w:r>
              <w:rPr>
                <w:lang w:eastAsia="zh-HK"/>
              </w:rPr>
              <w:t xml:space="preserve">to work in Hong Kong told me that he </w:t>
            </w:r>
            <w:r w:rsidR="00C33939">
              <w:rPr>
                <w:lang w:eastAsia="zh-HK"/>
              </w:rPr>
              <w:t xml:space="preserve">once </w:t>
            </w:r>
            <w:r>
              <w:rPr>
                <w:lang w:eastAsia="zh-HK"/>
              </w:rPr>
              <w:t xml:space="preserve">reported </w:t>
            </w:r>
            <w:r w:rsidR="00F20817">
              <w:rPr>
                <w:rFonts w:hint="eastAsia"/>
                <w:lang w:eastAsia="zh-HK"/>
              </w:rPr>
              <w:t xml:space="preserve">the </w:t>
            </w:r>
            <w:r>
              <w:rPr>
                <w:lang w:eastAsia="zh-HK"/>
              </w:rPr>
              <w:t xml:space="preserve">loss of his </w:t>
            </w:r>
            <w:r w:rsidR="00345137">
              <w:rPr>
                <w:rFonts w:hint="eastAsia"/>
                <w:lang w:eastAsia="zh-HK"/>
              </w:rPr>
              <w:t xml:space="preserve">identity </w:t>
            </w:r>
            <w:r>
              <w:rPr>
                <w:lang w:eastAsia="zh-HK"/>
              </w:rPr>
              <w:t>card to a policeman</w:t>
            </w:r>
            <w:r w:rsidR="00C33939">
              <w:rPr>
                <w:lang w:eastAsia="zh-HK"/>
              </w:rPr>
              <w:t xml:space="preserve"> nearby</w:t>
            </w:r>
            <w:r>
              <w:rPr>
                <w:lang w:eastAsia="zh-HK"/>
              </w:rPr>
              <w:t xml:space="preserve">. Before he </w:t>
            </w:r>
            <w:r w:rsidR="00C33939">
              <w:rPr>
                <w:rFonts w:hint="eastAsia"/>
                <w:lang w:eastAsia="zh-HK"/>
              </w:rPr>
              <w:t xml:space="preserve">arrived at </w:t>
            </w:r>
            <w:r>
              <w:rPr>
                <w:lang w:eastAsia="zh-HK"/>
              </w:rPr>
              <w:t xml:space="preserve">his office, he </w:t>
            </w:r>
            <w:r w:rsidR="00F20817">
              <w:rPr>
                <w:rFonts w:hint="eastAsia"/>
                <w:lang w:eastAsia="zh-HK"/>
              </w:rPr>
              <w:t xml:space="preserve">had </w:t>
            </w:r>
            <w:r>
              <w:rPr>
                <w:lang w:eastAsia="zh-HK"/>
              </w:rPr>
              <w:t xml:space="preserve">already received a call from </w:t>
            </w:r>
            <w:r w:rsidR="00F20817">
              <w:rPr>
                <w:rFonts w:hint="eastAsia"/>
                <w:lang w:eastAsia="zh-HK"/>
              </w:rPr>
              <w:t xml:space="preserve">the same </w:t>
            </w:r>
            <w:r>
              <w:rPr>
                <w:lang w:eastAsia="zh-HK"/>
              </w:rPr>
              <w:t xml:space="preserve">policeman, informing him that his card had been found. Upon picking up his card, the lawyer was so pleased that he offered the policeman 500 </w:t>
            </w:r>
            <w:r w:rsidR="00345137">
              <w:rPr>
                <w:rFonts w:hint="eastAsia"/>
                <w:lang w:eastAsia="zh-HK"/>
              </w:rPr>
              <w:t xml:space="preserve">dollars </w:t>
            </w:r>
            <w:r w:rsidR="00C33939">
              <w:rPr>
                <w:rFonts w:hint="eastAsia"/>
                <w:lang w:eastAsia="zh-HK"/>
              </w:rPr>
              <w:t xml:space="preserve">as a sign of </w:t>
            </w:r>
            <w:r>
              <w:rPr>
                <w:lang w:eastAsia="zh-HK"/>
              </w:rPr>
              <w:t xml:space="preserve">gratitude. His offer was gently </w:t>
            </w:r>
            <w:r w:rsidR="00C33939">
              <w:rPr>
                <w:rFonts w:hint="eastAsia"/>
                <w:lang w:eastAsia="zh-HK"/>
              </w:rPr>
              <w:t>declined</w:t>
            </w:r>
            <w:r>
              <w:rPr>
                <w:lang w:eastAsia="zh-HK"/>
              </w:rPr>
              <w:t>.</w:t>
            </w:r>
          </w:p>
          <w:p w:rsidR="00E1006E" w:rsidRPr="00FC3889" w:rsidRDefault="00C1157F" w:rsidP="00C1157F">
            <w:pPr>
              <w:spacing w:beforeLines="50" w:before="120" w:afterLines="50" w:after="120"/>
              <w:jc w:val="both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U</w:t>
            </w:r>
            <w:r w:rsidR="00E1006E">
              <w:rPr>
                <w:lang w:eastAsia="zh-HK"/>
              </w:rPr>
              <w:t xml:space="preserve">nder the rule of the British </w:t>
            </w:r>
            <w:r w:rsidR="00345137">
              <w:rPr>
                <w:rFonts w:hint="eastAsia"/>
                <w:lang w:eastAsia="zh-HK"/>
              </w:rPr>
              <w:t>Hong K</w:t>
            </w:r>
            <w:r w:rsidR="00345137">
              <w:rPr>
                <w:lang w:eastAsia="zh-HK"/>
              </w:rPr>
              <w:t>o</w:t>
            </w:r>
            <w:r w:rsidR="00345137">
              <w:rPr>
                <w:rFonts w:hint="eastAsia"/>
                <w:lang w:eastAsia="zh-HK"/>
              </w:rPr>
              <w:t xml:space="preserve">ng </w:t>
            </w:r>
            <w:r w:rsidR="00E1006E">
              <w:rPr>
                <w:lang w:eastAsia="zh-HK"/>
              </w:rPr>
              <w:t xml:space="preserve">government, the </w:t>
            </w:r>
            <w:r w:rsidR="00C27C3E">
              <w:rPr>
                <w:lang w:eastAsia="zh-HK"/>
              </w:rPr>
              <w:t>‘</w:t>
            </w:r>
            <w:r w:rsidR="00E1006E">
              <w:rPr>
                <w:lang w:eastAsia="zh-HK"/>
              </w:rPr>
              <w:t>Royal Police Force</w:t>
            </w:r>
            <w:r w:rsidR="00C27C3E">
              <w:rPr>
                <w:lang w:eastAsia="zh-HK"/>
              </w:rPr>
              <w:t>’</w:t>
            </w:r>
            <w:r w:rsidR="00E1006E">
              <w:rPr>
                <w:lang w:eastAsia="zh-HK"/>
              </w:rPr>
              <w:t xml:space="preserve"> </w:t>
            </w:r>
            <w:r>
              <w:rPr>
                <w:rFonts w:hint="eastAsia"/>
                <w:lang w:eastAsia="zh-HK"/>
              </w:rPr>
              <w:t xml:space="preserve">had always </w:t>
            </w:r>
            <w:r w:rsidR="00E1006E">
              <w:rPr>
                <w:lang w:eastAsia="zh-HK"/>
              </w:rPr>
              <w:t>upheld its stand of political neutrality. For this reason, many police</w:t>
            </w:r>
            <w:r>
              <w:rPr>
                <w:rFonts w:hint="eastAsia"/>
                <w:lang w:eastAsia="zh-HK"/>
              </w:rPr>
              <w:t>men</w:t>
            </w:r>
            <w:r w:rsidR="00E1006E">
              <w:rPr>
                <w:lang w:eastAsia="zh-HK"/>
              </w:rPr>
              <w:t xml:space="preserve"> appeared unusually calm with regard to the histori</w:t>
            </w:r>
            <w:r w:rsidR="00C27C3E">
              <w:rPr>
                <w:lang w:eastAsia="zh-HK"/>
              </w:rPr>
              <w:t>c event of Hong Kong’</w:t>
            </w:r>
            <w:r w:rsidR="00E1006E">
              <w:rPr>
                <w:lang w:eastAsia="zh-HK"/>
              </w:rPr>
              <w:t xml:space="preserve">s return to China. The majority of them kept silent on political issues. When I did reporting in the New Territories, it happened that the </w:t>
            </w:r>
            <w:r w:rsidR="00E1006E" w:rsidRPr="00DA5E42">
              <w:rPr>
                <w:lang w:eastAsia="zh-HK"/>
              </w:rPr>
              <w:t>Colonial Police Long Service Medal</w:t>
            </w:r>
            <w:r w:rsidR="00E1006E">
              <w:rPr>
                <w:lang w:eastAsia="zh-HK"/>
              </w:rPr>
              <w:t xml:space="preserve"> was awarded </w:t>
            </w:r>
            <w:r>
              <w:rPr>
                <w:rFonts w:hint="eastAsia"/>
                <w:lang w:eastAsia="zh-HK"/>
              </w:rPr>
              <w:t xml:space="preserve">for the last time </w:t>
            </w:r>
            <w:r w:rsidR="00E1006E">
              <w:rPr>
                <w:lang w:eastAsia="zh-HK"/>
              </w:rPr>
              <w:t xml:space="preserve">by the Hong Kong Police Force under the British </w:t>
            </w:r>
            <w:r w:rsidR="00345137">
              <w:rPr>
                <w:rFonts w:hint="eastAsia"/>
                <w:lang w:eastAsia="zh-HK"/>
              </w:rPr>
              <w:t>H</w:t>
            </w:r>
            <w:r w:rsidR="00345137">
              <w:rPr>
                <w:lang w:eastAsia="zh-HK"/>
              </w:rPr>
              <w:t>o</w:t>
            </w:r>
            <w:r w:rsidR="00345137">
              <w:rPr>
                <w:rFonts w:hint="eastAsia"/>
                <w:lang w:eastAsia="zh-HK"/>
              </w:rPr>
              <w:t>ng K</w:t>
            </w:r>
            <w:r w:rsidR="00345137">
              <w:rPr>
                <w:lang w:eastAsia="zh-HK"/>
              </w:rPr>
              <w:t>o</w:t>
            </w:r>
            <w:r w:rsidR="00345137">
              <w:rPr>
                <w:rFonts w:hint="eastAsia"/>
                <w:lang w:eastAsia="zh-HK"/>
              </w:rPr>
              <w:t xml:space="preserve">ng </w:t>
            </w:r>
            <w:r w:rsidR="00E1006E">
              <w:rPr>
                <w:lang w:eastAsia="zh-HK"/>
              </w:rPr>
              <w:t xml:space="preserve">government. All the </w:t>
            </w:r>
            <w:r w:rsidR="00E12CB4">
              <w:rPr>
                <w:rFonts w:hint="eastAsia"/>
                <w:lang w:eastAsia="zh-HK"/>
              </w:rPr>
              <w:t xml:space="preserve">police </w:t>
            </w:r>
            <w:r w:rsidR="00E1006E">
              <w:rPr>
                <w:lang w:eastAsia="zh-HK"/>
              </w:rPr>
              <w:t>awardees looked very pleased. When I asked a few of the</w:t>
            </w:r>
            <w:r w:rsidR="00E12CB4">
              <w:rPr>
                <w:rFonts w:hint="eastAsia"/>
                <w:lang w:eastAsia="zh-HK"/>
              </w:rPr>
              <w:t>m</w:t>
            </w:r>
            <w:r w:rsidR="00E1006E">
              <w:rPr>
                <w:lang w:eastAsia="zh-HK"/>
              </w:rPr>
              <w:t xml:space="preserve"> what they thought of the term </w:t>
            </w:r>
            <w:r w:rsidR="00E12CB4">
              <w:rPr>
                <w:lang w:eastAsia="zh-HK"/>
              </w:rPr>
              <w:t>‘</w:t>
            </w:r>
            <w:r w:rsidR="00E1006E">
              <w:rPr>
                <w:lang w:eastAsia="zh-HK"/>
              </w:rPr>
              <w:t>colony</w:t>
            </w:r>
            <w:r w:rsidR="00E12CB4">
              <w:rPr>
                <w:lang w:eastAsia="zh-HK"/>
              </w:rPr>
              <w:t>’</w:t>
            </w:r>
            <w:r w:rsidR="00E1006E">
              <w:rPr>
                <w:lang w:eastAsia="zh-HK"/>
              </w:rPr>
              <w:t>, they basically replied that the term did not bother them, as they had become used to it. I could not help but feel sad about that.</w:t>
            </w:r>
          </w:p>
        </w:tc>
        <w:tc>
          <w:tcPr>
            <w:tcW w:w="144" w:type="dxa"/>
          </w:tcPr>
          <w:p w:rsidR="009657C4" w:rsidRDefault="009657C4" w:rsidP="0080341D">
            <w:pPr>
              <w:pStyle w:val="17"/>
              <w:tabs>
                <w:tab w:val="left" w:pos="700"/>
                <w:tab w:val="left" w:pos="2200"/>
                <w:tab w:val="right" w:pos="9300"/>
              </w:tabs>
              <w:spacing w:line="240" w:lineRule="exact"/>
              <w:ind w:left="88" w:hanging="88"/>
              <w:jc w:val="both"/>
              <w:rPr>
                <w:rFonts w:ascii="Times New Roman" w:eastAsia="細明體" w:hAnsi="Times New Roman"/>
                <w:sz w:val="20"/>
              </w:rPr>
            </w:pPr>
          </w:p>
        </w:tc>
      </w:tr>
    </w:tbl>
    <w:p w:rsidR="009657C4" w:rsidRDefault="009657C4" w:rsidP="001A401B">
      <w:pPr>
        <w:tabs>
          <w:tab w:val="left" w:pos="720"/>
          <w:tab w:val="left" w:pos="1440"/>
          <w:tab w:val="right" w:pos="9288"/>
        </w:tabs>
        <w:ind w:left="720" w:hanging="720"/>
        <w:jc w:val="both"/>
        <w:rPr>
          <w:b/>
        </w:rPr>
      </w:pPr>
    </w:p>
    <w:p w:rsidR="00E2409A" w:rsidRDefault="00E2409A" w:rsidP="001A401B">
      <w:pPr>
        <w:tabs>
          <w:tab w:val="left" w:pos="720"/>
          <w:tab w:val="left" w:pos="1440"/>
          <w:tab w:val="right" w:pos="9288"/>
        </w:tabs>
        <w:ind w:left="720" w:hanging="720"/>
        <w:jc w:val="both"/>
        <w:rPr>
          <w:b/>
        </w:rPr>
      </w:pPr>
    </w:p>
    <w:p w:rsidR="00052B3D" w:rsidRDefault="00052B3D" w:rsidP="00027EF3">
      <w:pPr>
        <w:pStyle w:val="a7"/>
        <w:tabs>
          <w:tab w:val="left" w:pos="720"/>
          <w:tab w:val="left" w:pos="1440"/>
          <w:tab w:val="right" w:pos="9288"/>
        </w:tabs>
        <w:ind w:left="1456" w:hanging="1456"/>
        <w:jc w:val="both"/>
        <w:rPr>
          <w:rFonts w:ascii="Times New Roman" w:hAnsi="Times New Roman"/>
          <w:b w:val="0"/>
          <w:sz w:val="20"/>
        </w:rPr>
      </w:pPr>
    </w:p>
    <w:p w:rsidR="004A4CF8" w:rsidRDefault="004A4CF8" w:rsidP="00027EF3">
      <w:pPr>
        <w:pStyle w:val="a7"/>
        <w:tabs>
          <w:tab w:val="left" w:pos="720"/>
          <w:tab w:val="left" w:pos="1440"/>
          <w:tab w:val="right" w:pos="9288"/>
        </w:tabs>
        <w:ind w:left="1456" w:hanging="1456"/>
        <w:jc w:val="both"/>
        <w:rPr>
          <w:rFonts w:ascii="Times New Roman" w:hAnsi="Times New Roman"/>
          <w:b w:val="0"/>
          <w:sz w:val="20"/>
        </w:rPr>
      </w:pPr>
    </w:p>
    <w:p w:rsidR="00027EF3" w:rsidRDefault="00027EF3" w:rsidP="00027EF3">
      <w:pPr>
        <w:pStyle w:val="a7"/>
        <w:tabs>
          <w:tab w:val="left" w:pos="720"/>
          <w:tab w:val="left" w:pos="1440"/>
          <w:tab w:val="right" w:pos="9288"/>
        </w:tabs>
        <w:ind w:left="1456" w:hanging="1456"/>
        <w:jc w:val="both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ab/>
      </w:r>
      <w:r w:rsidRPr="00A56CDC">
        <w:rPr>
          <w:rFonts w:ascii="Times New Roman" w:hAnsi="Times New Roman"/>
          <w:b w:val="0"/>
          <w:sz w:val="20"/>
        </w:rPr>
        <w:t>(</w:t>
      </w:r>
      <w:r>
        <w:rPr>
          <w:rFonts w:ascii="Times New Roman" w:hAnsi="Times New Roman" w:hint="eastAsia"/>
          <w:b w:val="0"/>
          <w:sz w:val="20"/>
        </w:rPr>
        <w:t>a</w:t>
      </w:r>
      <w:r w:rsidRPr="00A56CDC">
        <w:rPr>
          <w:rFonts w:ascii="Times New Roman" w:hAnsi="Times New Roman"/>
          <w:b w:val="0"/>
          <w:sz w:val="20"/>
        </w:rPr>
        <w:t>)</w:t>
      </w:r>
      <w:r w:rsidRPr="00A56CDC">
        <w:rPr>
          <w:rFonts w:ascii="Times New Roman" w:hAnsi="Times New Roman"/>
          <w:b w:val="0"/>
          <w:sz w:val="20"/>
        </w:rPr>
        <w:tab/>
      </w:r>
      <w:r w:rsidR="00F77F82">
        <w:rPr>
          <w:rFonts w:ascii="Times New Roman" w:hAnsi="Times New Roman" w:hint="eastAsia"/>
          <w:b w:val="0"/>
          <w:sz w:val="20"/>
        </w:rPr>
        <w:t xml:space="preserve">What, in your opinion, was the main message of the </w:t>
      </w:r>
      <w:r w:rsidR="00A050E5">
        <w:rPr>
          <w:rFonts w:ascii="Times New Roman" w:hAnsi="Times New Roman" w:hint="eastAsia"/>
          <w:b w:val="0"/>
          <w:sz w:val="20"/>
        </w:rPr>
        <w:t xml:space="preserve">cartoon </w:t>
      </w:r>
      <w:r w:rsidR="00F77F82">
        <w:rPr>
          <w:rFonts w:ascii="Times New Roman" w:hAnsi="Times New Roman" w:hint="eastAsia"/>
          <w:b w:val="0"/>
          <w:sz w:val="20"/>
        </w:rPr>
        <w:t xml:space="preserve">in Source </w:t>
      </w:r>
      <w:r w:rsidR="00931EE1">
        <w:rPr>
          <w:rFonts w:ascii="Times New Roman" w:hAnsi="Times New Roman" w:hint="eastAsia"/>
          <w:b w:val="0"/>
          <w:sz w:val="20"/>
          <w:lang w:eastAsia="zh-HK"/>
        </w:rPr>
        <w:t>A</w:t>
      </w:r>
      <w:r w:rsidR="00F77F82">
        <w:rPr>
          <w:rFonts w:ascii="Times New Roman" w:hAnsi="Times New Roman" w:hint="eastAsia"/>
          <w:b w:val="0"/>
          <w:sz w:val="20"/>
          <w:lang w:eastAsia="zh-HK"/>
        </w:rPr>
        <w:t>?</w:t>
      </w:r>
      <w:r w:rsidR="00671FD2" w:rsidRPr="00671FD2">
        <w:rPr>
          <w:rFonts w:ascii="Times New Roman" w:hAnsi="Times New Roman" w:hint="eastAsia"/>
          <w:b w:val="0"/>
          <w:sz w:val="20"/>
          <w:lang w:eastAsia="zh-HK"/>
        </w:rPr>
        <w:t xml:space="preserve"> </w:t>
      </w:r>
      <w:r w:rsidR="00527FC4">
        <w:rPr>
          <w:rFonts w:ascii="Times New Roman" w:hAnsi="Times New Roman" w:hint="eastAsia"/>
          <w:b w:val="0"/>
          <w:sz w:val="20"/>
          <w:lang w:eastAsia="zh-HK"/>
        </w:rPr>
        <w:t xml:space="preserve">Explain your answer with reference to Source </w:t>
      </w:r>
      <w:r w:rsidR="00931EE1">
        <w:rPr>
          <w:rFonts w:ascii="Times New Roman" w:hAnsi="Times New Roman" w:hint="eastAsia"/>
          <w:b w:val="0"/>
          <w:sz w:val="20"/>
          <w:lang w:eastAsia="zh-HK"/>
        </w:rPr>
        <w:t>A</w:t>
      </w:r>
      <w:r w:rsidR="00671FD2" w:rsidRPr="00671FD2">
        <w:rPr>
          <w:rFonts w:ascii="Times New Roman" w:hAnsi="Times New Roman" w:hint="eastAsia"/>
          <w:b w:val="0"/>
          <w:sz w:val="20"/>
          <w:lang w:eastAsia="zh-HK"/>
        </w:rPr>
        <w:t>.</w:t>
      </w:r>
      <w:r>
        <w:rPr>
          <w:rFonts w:ascii="Times New Roman" w:hAnsi="Times New Roman" w:hint="eastAsia"/>
          <w:b w:val="0"/>
          <w:sz w:val="20"/>
        </w:rPr>
        <w:tab/>
      </w:r>
      <w:r w:rsidRPr="005C7E66">
        <w:rPr>
          <w:rFonts w:ascii="Times New Roman" w:hAnsi="Times New Roman"/>
          <w:b w:val="0"/>
          <w:sz w:val="20"/>
        </w:rPr>
        <w:t>(</w:t>
      </w:r>
      <w:r w:rsidR="00931EE1">
        <w:rPr>
          <w:rFonts w:ascii="Times New Roman" w:hAnsi="Times New Roman" w:hint="eastAsia"/>
          <w:b w:val="0"/>
          <w:sz w:val="20"/>
        </w:rPr>
        <w:t>3</w:t>
      </w:r>
      <w:r w:rsidRPr="005C7E66">
        <w:rPr>
          <w:rFonts w:ascii="Times New Roman" w:hAnsi="Times New Roman"/>
          <w:b w:val="0"/>
          <w:sz w:val="20"/>
        </w:rPr>
        <w:t xml:space="preserve"> marks)</w:t>
      </w:r>
    </w:p>
    <w:p w:rsidR="00027EF3" w:rsidRDefault="00027EF3" w:rsidP="00027EF3">
      <w:pPr>
        <w:pStyle w:val="a7"/>
        <w:tabs>
          <w:tab w:val="left" w:pos="720"/>
          <w:tab w:val="left" w:pos="1440"/>
          <w:tab w:val="right" w:pos="9288"/>
        </w:tabs>
        <w:ind w:left="1456" w:hanging="1456"/>
        <w:jc w:val="both"/>
        <w:rPr>
          <w:rFonts w:ascii="Times New Roman" w:hAnsi="Times New Roman"/>
          <w:b w:val="0"/>
          <w:sz w:val="20"/>
        </w:rPr>
      </w:pPr>
    </w:p>
    <w:p w:rsidR="00027EF3" w:rsidRPr="005F21AD" w:rsidRDefault="00027EF3" w:rsidP="00027EF3">
      <w:pPr>
        <w:pStyle w:val="a7"/>
        <w:tabs>
          <w:tab w:val="left" w:pos="720"/>
          <w:tab w:val="left" w:pos="1440"/>
          <w:tab w:val="left" w:pos="2160"/>
          <w:tab w:val="right" w:pos="9288"/>
        </w:tabs>
        <w:ind w:left="1440" w:hanging="1440"/>
        <w:jc w:val="both"/>
        <w:rPr>
          <w:rFonts w:ascii="Times New Roman" w:hAnsi="Times New Roman"/>
          <w:b w:val="0"/>
          <w:sz w:val="20"/>
        </w:rPr>
      </w:pPr>
    </w:p>
    <w:p w:rsidR="00027EF3" w:rsidRDefault="00027EF3" w:rsidP="00027EF3">
      <w:pPr>
        <w:pStyle w:val="a7"/>
        <w:tabs>
          <w:tab w:val="left" w:pos="720"/>
          <w:tab w:val="left" w:pos="1440"/>
          <w:tab w:val="left" w:pos="2160"/>
          <w:tab w:val="right" w:pos="9288"/>
        </w:tabs>
        <w:ind w:left="1440" w:hanging="1440"/>
        <w:jc w:val="both"/>
        <w:rPr>
          <w:rFonts w:ascii="Times New Roman" w:hAnsi="Times New Roman"/>
          <w:b w:val="0"/>
          <w:sz w:val="20"/>
        </w:rPr>
      </w:pPr>
      <w:r w:rsidRPr="00A56CDC">
        <w:rPr>
          <w:rFonts w:ascii="Times New Roman" w:hAnsi="Times New Roman"/>
          <w:b w:val="0"/>
          <w:sz w:val="20"/>
        </w:rPr>
        <w:tab/>
        <w:t>(</w:t>
      </w:r>
      <w:r>
        <w:rPr>
          <w:rFonts w:ascii="Times New Roman" w:hAnsi="Times New Roman" w:hint="eastAsia"/>
          <w:b w:val="0"/>
          <w:sz w:val="20"/>
        </w:rPr>
        <w:t>b</w:t>
      </w:r>
      <w:r w:rsidRPr="00A56CDC">
        <w:rPr>
          <w:rFonts w:ascii="Times New Roman" w:hAnsi="Times New Roman"/>
          <w:b w:val="0"/>
          <w:sz w:val="20"/>
        </w:rPr>
        <w:t>)</w:t>
      </w:r>
      <w:r w:rsidRPr="00A56CDC">
        <w:rPr>
          <w:rFonts w:ascii="Times New Roman" w:hAnsi="Times New Roman"/>
          <w:b w:val="0"/>
          <w:sz w:val="20"/>
        </w:rPr>
        <w:tab/>
      </w:r>
      <w:r w:rsidR="0080341D">
        <w:rPr>
          <w:rFonts w:ascii="Times New Roman" w:hAnsi="Times New Roman" w:hint="eastAsia"/>
          <w:b w:val="0"/>
          <w:sz w:val="20"/>
          <w:lang w:eastAsia="zh-HK"/>
        </w:rPr>
        <w:t xml:space="preserve">What </w:t>
      </w:r>
      <w:r w:rsidR="003F0422">
        <w:rPr>
          <w:rFonts w:ascii="Times New Roman" w:hAnsi="Times New Roman" w:hint="eastAsia"/>
          <w:b w:val="0"/>
          <w:sz w:val="20"/>
          <w:lang w:eastAsia="zh-HK"/>
        </w:rPr>
        <w:t xml:space="preserve">was </w:t>
      </w:r>
      <w:r w:rsidR="0080341D">
        <w:rPr>
          <w:rFonts w:ascii="Times New Roman" w:hAnsi="Times New Roman" w:hint="eastAsia"/>
          <w:b w:val="0"/>
          <w:sz w:val="20"/>
          <w:lang w:eastAsia="zh-HK"/>
        </w:rPr>
        <w:t xml:space="preserve">the </w:t>
      </w:r>
      <w:r w:rsidR="00151144">
        <w:rPr>
          <w:rFonts w:ascii="Times New Roman" w:hAnsi="Times New Roman" w:hint="eastAsia"/>
          <w:b w:val="0"/>
          <w:sz w:val="20"/>
          <w:lang w:eastAsia="zh-HK"/>
        </w:rPr>
        <w:t xml:space="preserve">attitude </w:t>
      </w:r>
      <w:r w:rsidR="0080341D">
        <w:rPr>
          <w:rFonts w:ascii="Times New Roman" w:hAnsi="Times New Roman" w:hint="eastAsia"/>
          <w:b w:val="0"/>
          <w:sz w:val="20"/>
          <w:lang w:eastAsia="zh-HK"/>
        </w:rPr>
        <w:t xml:space="preserve">of the author of Source </w:t>
      </w:r>
      <w:r w:rsidR="00931EE1">
        <w:rPr>
          <w:rFonts w:ascii="Times New Roman" w:hAnsi="Times New Roman" w:hint="eastAsia"/>
          <w:b w:val="0"/>
          <w:sz w:val="20"/>
          <w:lang w:eastAsia="zh-HK"/>
        </w:rPr>
        <w:t>B</w:t>
      </w:r>
      <w:r w:rsidR="0080341D">
        <w:rPr>
          <w:rFonts w:ascii="Times New Roman" w:hAnsi="Times New Roman" w:hint="eastAsia"/>
          <w:b w:val="0"/>
          <w:sz w:val="20"/>
          <w:lang w:eastAsia="zh-HK"/>
        </w:rPr>
        <w:t xml:space="preserve"> towards the Royal Hong K</w:t>
      </w:r>
      <w:r w:rsidR="0080341D">
        <w:rPr>
          <w:rFonts w:ascii="Times New Roman" w:hAnsi="Times New Roman"/>
          <w:b w:val="0"/>
          <w:sz w:val="20"/>
          <w:lang w:eastAsia="zh-HK"/>
        </w:rPr>
        <w:t>o</w:t>
      </w:r>
      <w:r w:rsidR="0080341D">
        <w:rPr>
          <w:rFonts w:ascii="Times New Roman" w:hAnsi="Times New Roman" w:hint="eastAsia"/>
          <w:b w:val="0"/>
          <w:sz w:val="20"/>
          <w:lang w:eastAsia="zh-HK"/>
        </w:rPr>
        <w:t xml:space="preserve">ng Police? </w:t>
      </w:r>
      <w:r w:rsidR="00F72DB0">
        <w:rPr>
          <w:rFonts w:ascii="Times New Roman" w:hAnsi="Times New Roman" w:hint="eastAsia"/>
          <w:b w:val="0"/>
          <w:sz w:val="20"/>
          <w:lang w:eastAsia="zh-HK"/>
        </w:rPr>
        <w:t>Explain your answer with reference to Source B.</w:t>
      </w:r>
      <w:r w:rsidR="003B5DDE">
        <w:rPr>
          <w:rFonts w:ascii="Times New Roman" w:hAnsi="Times New Roman" w:hint="eastAsia"/>
          <w:b w:val="0"/>
          <w:sz w:val="20"/>
        </w:rPr>
        <w:tab/>
      </w:r>
      <w:r w:rsidRPr="005C7E66">
        <w:rPr>
          <w:rFonts w:ascii="Times New Roman" w:hAnsi="Times New Roman"/>
          <w:b w:val="0"/>
          <w:sz w:val="20"/>
        </w:rPr>
        <w:t>(</w:t>
      </w:r>
      <w:r w:rsidR="00931EE1">
        <w:rPr>
          <w:rFonts w:ascii="Times New Roman" w:hAnsi="Times New Roman" w:hint="eastAsia"/>
          <w:b w:val="0"/>
          <w:sz w:val="20"/>
        </w:rPr>
        <w:t>4</w:t>
      </w:r>
      <w:r w:rsidRPr="005C7E66">
        <w:rPr>
          <w:rFonts w:ascii="Times New Roman" w:hAnsi="Times New Roman"/>
          <w:b w:val="0"/>
          <w:sz w:val="20"/>
        </w:rPr>
        <w:t xml:space="preserve"> marks)</w:t>
      </w:r>
    </w:p>
    <w:p w:rsidR="00027EF3" w:rsidRDefault="00027EF3" w:rsidP="00027EF3">
      <w:pPr>
        <w:pStyle w:val="a7"/>
        <w:tabs>
          <w:tab w:val="left" w:pos="720"/>
          <w:tab w:val="left" w:pos="1440"/>
          <w:tab w:val="left" w:pos="2160"/>
          <w:tab w:val="right" w:pos="9288"/>
        </w:tabs>
        <w:ind w:left="1440" w:hanging="1440"/>
        <w:jc w:val="both"/>
        <w:rPr>
          <w:rFonts w:ascii="Times New Roman" w:hAnsi="Times New Roman"/>
          <w:b w:val="0"/>
          <w:sz w:val="20"/>
        </w:rPr>
      </w:pPr>
    </w:p>
    <w:p w:rsidR="00027EF3" w:rsidRDefault="00027EF3" w:rsidP="00027EF3">
      <w:pPr>
        <w:pStyle w:val="a7"/>
        <w:tabs>
          <w:tab w:val="left" w:pos="720"/>
          <w:tab w:val="left" w:pos="1440"/>
          <w:tab w:val="left" w:pos="2160"/>
          <w:tab w:val="right" w:pos="9288"/>
        </w:tabs>
        <w:ind w:left="1440" w:hanging="1440"/>
        <w:jc w:val="both"/>
        <w:rPr>
          <w:rFonts w:ascii="Times New Roman" w:hAnsi="Times New Roman"/>
          <w:b w:val="0"/>
          <w:sz w:val="20"/>
        </w:rPr>
      </w:pPr>
    </w:p>
    <w:p w:rsidR="00027EF3" w:rsidRDefault="00027EF3" w:rsidP="00027EF3">
      <w:pPr>
        <w:pStyle w:val="a7"/>
        <w:tabs>
          <w:tab w:val="left" w:pos="720"/>
          <w:tab w:val="left" w:pos="1440"/>
          <w:tab w:val="left" w:pos="2160"/>
          <w:tab w:val="right" w:pos="9288"/>
        </w:tabs>
        <w:ind w:left="1440" w:hanging="1440"/>
        <w:jc w:val="both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ab/>
        <w:t>(c)</w:t>
      </w:r>
      <w:r>
        <w:rPr>
          <w:rFonts w:ascii="Times New Roman" w:hAnsi="Times New Roman"/>
          <w:b w:val="0"/>
          <w:sz w:val="20"/>
        </w:rPr>
        <w:tab/>
      </w:r>
      <w:r w:rsidR="005E1503" w:rsidRPr="005E1503">
        <w:rPr>
          <w:rFonts w:ascii="Times New Roman" w:hAnsi="Times New Roman"/>
          <w:b w:val="0"/>
          <w:sz w:val="20"/>
          <w:lang w:eastAsia="zh-HK"/>
        </w:rPr>
        <w:t>‘</w:t>
      </w:r>
      <w:r w:rsidR="005E1503" w:rsidRPr="005E1503">
        <w:rPr>
          <w:rFonts w:ascii="Times New Roman" w:hAnsi="Times New Roman" w:hint="eastAsia"/>
          <w:b w:val="0"/>
          <w:sz w:val="20"/>
          <w:lang w:eastAsia="zh-HK"/>
        </w:rPr>
        <w:t>T</w:t>
      </w:r>
      <w:r w:rsidR="005E1503" w:rsidRPr="005E1503">
        <w:rPr>
          <w:rFonts w:ascii="Times New Roman" w:hAnsi="Times New Roman"/>
          <w:b w:val="0"/>
          <w:sz w:val="20"/>
          <w:lang w:eastAsia="zh-HK"/>
        </w:rPr>
        <w:t>h</w:t>
      </w:r>
      <w:r w:rsidR="005E1503" w:rsidRPr="005E1503">
        <w:rPr>
          <w:rFonts w:ascii="Times New Roman" w:hAnsi="Times New Roman" w:hint="eastAsia"/>
          <w:b w:val="0"/>
          <w:sz w:val="20"/>
          <w:lang w:eastAsia="zh-HK"/>
        </w:rPr>
        <w:t>e colonial government of H</w:t>
      </w:r>
      <w:r w:rsidR="005E1503" w:rsidRPr="005E1503">
        <w:rPr>
          <w:rFonts w:ascii="Times New Roman" w:hAnsi="Times New Roman"/>
          <w:b w:val="0"/>
          <w:sz w:val="20"/>
          <w:lang w:eastAsia="zh-HK"/>
        </w:rPr>
        <w:t>o</w:t>
      </w:r>
      <w:r w:rsidR="005E1503" w:rsidRPr="005E1503">
        <w:rPr>
          <w:rFonts w:ascii="Times New Roman" w:hAnsi="Times New Roman" w:hint="eastAsia"/>
          <w:b w:val="0"/>
          <w:sz w:val="20"/>
          <w:lang w:eastAsia="zh-HK"/>
        </w:rPr>
        <w:t xml:space="preserve">ng Kong demonstrated </w:t>
      </w:r>
      <w:r w:rsidR="00F20817">
        <w:rPr>
          <w:rFonts w:ascii="Times New Roman" w:hAnsi="Times New Roman" w:hint="eastAsia"/>
          <w:b w:val="0"/>
          <w:sz w:val="20"/>
          <w:lang w:eastAsia="zh-HK"/>
        </w:rPr>
        <w:t xml:space="preserve">an </w:t>
      </w:r>
      <w:r w:rsidR="005E1503" w:rsidRPr="005E1503">
        <w:rPr>
          <w:rFonts w:ascii="Times New Roman" w:hAnsi="Times New Roman" w:hint="eastAsia"/>
          <w:b w:val="0"/>
          <w:sz w:val="20"/>
          <w:lang w:eastAsia="zh-HK"/>
        </w:rPr>
        <w:t xml:space="preserve">ability to improve its </w:t>
      </w:r>
      <w:r w:rsidR="005E1503" w:rsidRPr="005E1503">
        <w:rPr>
          <w:rFonts w:ascii="Times New Roman" w:hAnsi="Times New Roman"/>
          <w:b w:val="0"/>
          <w:sz w:val="20"/>
          <w:lang w:eastAsia="zh-HK"/>
        </w:rPr>
        <w:t>governance</w:t>
      </w:r>
      <w:r w:rsidR="005E1503" w:rsidRPr="005E1503">
        <w:rPr>
          <w:rFonts w:ascii="Times New Roman" w:hAnsi="Times New Roman" w:hint="eastAsia"/>
          <w:b w:val="0"/>
          <w:sz w:val="20"/>
          <w:lang w:eastAsia="zh-HK"/>
        </w:rPr>
        <w:t xml:space="preserve"> in the period 1967-97.</w:t>
      </w:r>
      <w:r w:rsidR="005E1503" w:rsidRPr="005E1503">
        <w:rPr>
          <w:rFonts w:ascii="Times New Roman" w:hAnsi="Times New Roman"/>
          <w:b w:val="0"/>
          <w:sz w:val="20"/>
          <w:lang w:eastAsia="zh-HK"/>
        </w:rPr>
        <w:t>’</w:t>
      </w:r>
      <w:r w:rsidR="005E1503" w:rsidRPr="005E1503">
        <w:rPr>
          <w:rFonts w:ascii="Times New Roman" w:hAnsi="Times New Roman" w:hint="eastAsia"/>
          <w:b w:val="0"/>
          <w:sz w:val="20"/>
          <w:lang w:eastAsia="zh-HK"/>
        </w:rPr>
        <w:t xml:space="preserve"> Do you agree? Exp</w:t>
      </w:r>
      <w:r w:rsidR="00F476D6">
        <w:rPr>
          <w:rFonts w:ascii="Times New Roman" w:hAnsi="Times New Roman" w:hint="eastAsia"/>
          <w:b w:val="0"/>
          <w:sz w:val="20"/>
          <w:lang w:eastAsia="zh-HK"/>
        </w:rPr>
        <w:t>lain your answer with reference</w:t>
      </w:r>
      <w:r w:rsidR="005E1503" w:rsidRPr="005E1503">
        <w:rPr>
          <w:rFonts w:ascii="Times New Roman" w:hAnsi="Times New Roman" w:hint="eastAsia"/>
          <w:b w:val="0"/>
          <w:sz w:val="20"/>
          <w:lang w:eastAsia="zh-HK"/>
        </w:rPr>
        <w:t xml:space="preserve"> to Source</w:t>
      </w:r>
      <w:r w:rsidR="00F476D6">
        <w:rPr>
          <w:rFonts w:ascii="Times New Roman" w:hAnsi="Times New Roman" w:hint="eastAsia"/>
          <w:b w:val="0"/>
          <w:sz w:val="20"/>
          <w:lang w:eastAsia="zh-HK"/>
        </w:rPr>
        <w:t>s</w:t>
      </w:r>
      <w:r w:rsidR="005E1503" w:rsidRPr="005E1503">
        <w:rPr>
          <w:rFonts w:ascii="Times New Roman" w:hAnsi="Times New Roman" w:hint="eastAsia"/>
          <w:b w:val="0"/>
          <w:sz w:val="20"/>
          <w:lang w:eastAsia="zh-HK"/>
        </w:rPr>
        <w:t xml:space="preserve"> </w:t>
      </w:r>
      <w:r w:rsidR="00885B4C">
        <w:rPr>
          <w:rFonts w:ascii="Times New Roman" w:hAnsi="Times New Roman" w:hint="eastAsia"/>
          <w:b w:val="0"/>
          <w:sz w:val="20"/>
          <w:lang w:eastAsia="zh-HK"/>
        </w:rPr>
        <w:t>A</w:t>
      </w:r>
      <w:r w:rsidR="005E1503" w:rsidRPr="005E1503">
        <w:rPr>
          <w:rFonts w:ascii="Times New Roman" w:hAnsi="Times New Roman" w:hint="eastAsia"/>
          <w:b w:val="0"/>
          <w:sz w:val="20"/>
          <w:lang w:eastAsia="zh-HK"/>
        </w:rPr>
        <w:t xml:space="preserve"> </w:t>
      </w:r>
      <w:r w:rsidR="00F476D6">
        <w:rPr>
          <w:rFonts w:ascii="Times New Roman" w:hAnsi="Times New Roman" w:hint="eastAsia"/>
          <w:b w:val="0"/>
          <w:sz w:val="20"/>
          <w:lang w:eastAsia="zh-HK"/>
        </w:rPr>
        <w:t xml:space="preserve">and </w:t>
      </w:r>
      <w:r w:rsidR="00885B4C">
        <w:rPr>
          <w:rFonts w:ascii="Times New Roman" w:hAnsi="Times New Roman" w:hint="eastAsia"/>
          <w:b w:val="0"/>
          <w:sz w:val="20"/>
          <w:lang w:eastAsia="zh-HK"/>
        </w:rPr>
        <w:t>B</w:t>
      </w:r>
      <w:r w:rsidR="00F476D6">
        <w:rPr>
          <w:rFonts w:ascii="Times New Roman" w:hAnsi="Times New Roman" w:hint="eastAsia"/>
          <w:b w:val="0"/>
          <w:sz w:val="20"/>
          <w:lang w:eastAsia="zh-HK"/>
        </w:rPr>
        <w:t xml:space="preserve"> </w:t>
      </w:r>
      <w:r w:rsidR="005E1503" w:rsidRPr="005E1503">
        <w:rPr>
          <w:rFonts w:ascii="Times New Roman" w:hAnsi="Times New Roman" w:hint="eastAsia"/>
          <w:b w:val="0"/>
          <w:sz w:val="20"/>
          <w:lang w:eastAsia="zh-HK"/>
        </w:rPr>
        <w:t>and using your own knowledge.</w:t>
      </w:r>
      <w:r w:rsidR="00E03C49">
        <w:rPr>
          <w:rFonts w:ascii="Times New Roman" w:hAnsi="Times New Roman"/>
          <w:b w:val="0"/>
          <w:sz w:val="20"/>
        </w:rPr>
        <w:tab/>
      </w:r>
      <w:r w:rsidRPr="005C7E66">
        <w:rPr>
          <w:rFonts w:ascii="Times New Roman" w:hAnsi="Times New Roman"/>
          <w:b w:val="0"/>
          <w:sz w:val="20"/>
        </w:rPr>
        <w:t>(</w:t>
      </w:r>
      <w:r w:rsidR="00931EE1">
        <w:rPr>
          <w:rFonts w:ascii="Times New Roman" w:hAnsi="Times New Roman" w:hint="eastAsia"/>
          <w:b w:val="0"/>
          <w:sz w:val="20"/>
        </w:rPr>
        <w:t>8</w:t>
      </w:r>
      <w:r w:rsidRPr="005C7E66">
        <w:rPr>
          <w:rFonts w:ascii="Times New Roman" w:hAnsi="Times New Roman"/>
          <w:b w:val="0"/>
          <w:sz w:val="20"/>
        </w:rPr>
        <w:t xml:space="preserve"> marks)</w:t>
      </w:r>
    </w:p>
    <w:p w:rsidR="00F77F82" w:rsidRDefault="00F77F82">
      <w:pPr>
        <w:overflowPunct/>
        <w:autoSpaceDE/>
        <w:autoSpaceDN/>
        <w:adjustRightInd/>
        <w:textAlignment w:val="auto"/>
      </w:pPr>
    </w:p>
    <w:sectPr w:rsidR="00F77F82">
      <w:headerReference w:type="default" r:id="rId10"/>
      <w:footerReference w:type="default" r:id="rId11"/>
      <w:pgSz w:w="11909" w:h="16834" w:code="9"/>
      <w:pgMar w:top="1296" w:right="1296" w:bottom="1872" w:left="1296" w:header="720" w:footer="1296" w:gutter="0"/>
      <w:cols w:space="720"/>
      <w:docGrid w:linePitch="27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E25" w:rsidRDefault="00950E25">
      <w:r>
        <w:separator/>
      </w:r>
    </w:p>
  </w:endnote>
  <w:endnote w:type="continuationSeparator" w:id="0">
    <w:p w:rsidR="00950E25" w:rsidRDefault="00950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華康新儷粗黑">
    <w:altName w:val="Arial Unicode MS"/>
    <w:panose1 w:val="020B0900010101010101"/>
    <w:charset w:val="88"/>
    <w:family w:val="swiss"/>
    <w:pitch w:val="variable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41D" w:rsidRDefault="0080341D">
    <w:pPr>
      <w:pStyle w:val="a6"/>
      <w:tabs>
        <w:tab w:val="clear" w:pos="4153"/>
        <w:tab w:val="clear" w:pos="8306"/>
        <w:tab w:val="center" w:pos="4637"/>
        <w:tab w:val="right" w:pos="9270"/>
      </w:tabs>
    </w:pPr>
    <w:r>
      <w:rPr>
        <w:sz w:val="18"/>
      </w:rPr>
      <w:t>2018-DSE-HIST 1–</w:t>
    </w:r>
    <w:r>
      <w:rPr>
        <w:rStyle w:val="ab"/>
        <w:sz w:val="18"/>
      </w:rPr>
      <w:fldChar w:fldCharType="begin"/>
    </w:r>
    <w:r>
      <w:rPr>
        <w:rStyle w:val="ab"/>
        <w:sz w:val="18"/>
      </w:rPr>
      <w:instrText xml:space="preserve"> PAGE </w:instrText>
    </w:r>
    <w:r>
      <w:rPr>
        <w:rStyle w:val="ab"/>
        <w:sz w:val="18"/>
      </w:rPr>
      <w:fldChar w:fldCharType="separate"/>
    </w:r>
    <w:r w:rsidR="001C5794">
      <w:rPr>
        <w:rStyle w:val="ab"/>
        <w:noProof/>
        <w:sz w:val="18"/>
      </w:rPr>
      <w:t>1</w:t>
    </w:r>
    <w:r>
      <w:rPr>
        <w:rStyle w:val="ab"/>
        <w:sz w:val="18"/>
      </w:rPr>
      <w:fldChar w:fldCharType="end"/>
    </w:r>
    <w:r>
      <w:rPr>
        <w:rStyle w:val="ab"/>
        <w:rFonts w:hint="eastAsia"/>
        <w:sz w:val="18"/>
      </w:rPr>
      <w:tab/>
    </w:r>
    <w:r>
      <w:rPr>
        <w:rStyle w:val="ab"/>
      </w:rPr>
      <w:fldChar w:fldCharType="begin"/>
    </w:r>
    <w:r>
      <w:rPr>
        <w:rStyle w:val="ab"/>
      </w:rPr>
      <w:instrText xml:space="preserve"> PAGE </w:instrText>
    </w:r>
    <w:r>
      <w:rPr>
        <w:rStyle w:val="ab"/>
      </w:rPr>
      <w:fldChar w:fldCharType="separate"/>
    </w:r>
    <w:r w:rsidR="001C5794">
      <w:rPr>
        <w:rStyle w:val="ab"/>
        <w:noProof/>
      </w:rPr>
      <w:t>1</w:t>
    </w:r>
    <w:r>
      <w:rPr>
        <w:rStyle w:val="ab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E25" w:rsidRDefault="00950E25">
      <w:r>
        <w:separator/>
      </w:r>
    </w:p>
  </w:footnote>
  <w:footnote w:type="continuationSeparator" w:id="0">
    <w:p w:rsidR="00950E25" w:rsidRDefault="00950E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41D" w:rsidRDefault="0080341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57180"/>
    <w:multiLevelType w:val="hybridMultilevel"/>
    <w:tmpl w:val="02942DC6"/>
    <w:lvl w:ilvl="0" w:tplc="37808462">
      <w:start w:val="3"/>
      <w:numFmt w:val="bullet"/>
      <w:lvlText w:val="-"/>
      <w:lvlJc w:val="left"/>
      <w:pPr>
        <w:ind w:left="108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1">
    <w:nsid w:val="30CB0DAB"/>
    <w:multiLevelType w:val="singleLevel"/>
    <w:tmpl w:val="2E48000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2">
    <w:nsid w:val="44716210"/>
    <w:multiLevelType w:val="hybridMultilevel"/>
    <w:tmpl w:val="AB7096A6"/>
    <w:lvl w:ilvl="0" w:tplc="6C706ED0">
      <w:start w:val="199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bttFpcPv6lBwlcpQYvfs5HouNpQ=" w:salt="3wZa0nizHlTM4Bc7rGrCrQ=="/>
  <w:defaultTabStop w:val="720"/>
  <w:drawingGridHorizontalSpacing w:val="14"/>
  <w:drawingGridVerticalSpacing w:val="14"/>
  <w:displayHorizontalDrawingGridEvery w:val="0"/>
  <w:characterSpacingControl w:val="doNotCompress"/>
  <w:hdrShapeDefaults>
    <o:shapedefaults v:ext="edit" spidmax="2049" fillcolor="black">
      <v:fill color="black"/>
      <v:stroke weight=".2pt"/>
      <v:shadow color="#868686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034"/>
    <w:rsid w:val="000017B2"/>
    <w:rsid w:val="00002082"/>
    <w:rsid w:val="00002EA6"/>
    <w:rsid w:val="000037A7"/>
    <w:rsid w:val="00011CAD"/>
    <w:rsid w:val="0001252E"/>
    <w:rsid w:val="000154DD"/>
    <w:rsid w:val="000158C7"/>
    <w:rsid w:val="00023867"/>
    <w:rsid w:val="00023F80"/>
    <w:rsid w:val="00025748"/>
    <w:rsid w:val="00027302"/>
    <w:rsid w:val="00027442"/>
    <w:rsid w:val="00027732"/>
    <w:rsid w:val="00027C90"/>
    <w:rsid w:val="00027EF3"/>
    <w:rsid w:val="000325B6"/>
    <w:rsid w:val="00034816"/>
    <w:rsid w:val="00034FCF"/>
    <w:rsid w:val="00035637"/>
    <w:rsid w:val="00036747"/>
    <w:rsid w:val="0004010F"/>
    <w:rsid w:val="000411CD"/>
    <w:rsid w:val="000419CF"/>
    <w:rsid w:val="00041DB1"/>
    <w:rsid w:val="00043CDE"/>
    <w:rsid w:val="00045461"/>
    <w:rsid w:val="0004667F"/>
    <w:rsid w:val="00046965"/>
    <w:rsid w:val="00047047"/>
    <w:rsid w:val="00047693"/>
    <w:rsid w:val="000504DA"/>
    <w:rsid w:val="000515C6"/>
    <w:rsid w:val="00051EF5"/>
    <w:rsid w:val="00052328"/>
    <w:rsid w:val="00052479"/>
    <w:rsid w:val="00052B3D"/>
    <w:rsid w:val="00055F65"/>
    <w:rsid w:val="000568E9"/>
    <w:rsid w:val="00056C08"/>
    <w:rsid w:val="0005750E"/>
    <w:rsid w:val="000577C0"/>
    <w:rsid w:val="00060DCD"/>
    <w:rsid w:val="00062059"/>
    <w:rsid w:val="00064554"/>
    <w:rsid w:val="000656DD"/>
    <w:rsid w:val="00065766"/>
    <w:rsid w:val="00065D36"/>
    <w:rsid w:val="00066B76"/>
    <w:rsid w:val="00066F9B"/>
    <w:rsid w:val="0006716C"/>
    <w:rsid w:val="00070BDA"/>
    <w:rsid w:val="00071F17"/>
    <w:rsid w:val="00072EFF"/>
    <w:rsid w:val="0007434E"/>
    <w:rsid w:val="000748D4"/>
    <w:rsid w:val="0007492B"/>
    <w:rsid w:val="0007576B"/>
    <w:rsid w:val="00075E62"/>
    <w:rsid w:val="00076472"/>
    <w:rsid w:val="00076C73"/>
    <w:rsid w:val="00077193"/>
    <w:rsid w:val="000775B0"/>
    <w:rsid w:val="0008061A"/>
    <w:rsid w:val="00080B26"/>
    <w:rsid w:val="00081B1A"/>
    <w:rsid w:val="00085167"/>
    <w:rsid w:val="0008683C"/>
    <w:rsid w:val="0008749B"/>
    <w:rsid w:val="00087A77"/>
    <w:rsid w:val="00090004"/>
    <w:rsid w:val="00091D75"/>
    <w:rsid w:val="000922FC"/>
    <w:rsid w:val="00093B08"/>
    <w:rsid w:val="000948AA"/>
    <w:rsid w:val="000950CB"/>
    <w:rsid w:val="000961FE"/>
    <w:rsid w:val="00096AAA"/>
    <w:rsid w:val="00097C68"/>
    <w:rsid w:val="00097FE0"/>
    <w:rsid w:val="000A22AA"/>
    <w:rsid w:val="000A3C67"/>
    <w:rsid w:val="000B1304"/>
    <w:rsid w:val="000B5CFB"/>
    <w:rsid w:val="000B6255"/>
    <w:rsid w:val="000C03F6"/>
    <w:rsid w:val="000C1576"/>
    <w:rsid w:val="000C1C1A"/>
    <w:rsid w:val="000C4951"/>
    <w:rsid w:val="000C51D0"/>
    <w:rsid w:val="000C666A"/>
    <w:rsid w:val="000D299E"/>
    <w:rsid w:val="000D3136"/>
    <w:rsid w:val="000D41FB"/>
    <w:rsid w:val="000D4EC0"/>
    <w:rsid w:val="000D51F1"/>
    <w:rsid w:val="000D55DA"/>
    <w:rsid w:val="000D6918"/>
    <w:rsid w:val="000D79E9"/>
    <w:rsid w:val="000E2B2B"/>
    <w:rsid w:val="000E31F5"/>
    <w:rsid w:val="000E3E02"/>
    <w:rsid w:val="000E5DE6"/>
    <w:rsid w:val="000E5F1C"/>
    <w:rsid w:val="000F1DDC"/>
    <w:rsid w:val="000F207B"/>
    <w:rsid w:val="00100CEC"/>
    <w:rsid w:val="001017A2"/>
    <w:rsid w:val="0010328E"/>
    <w:rsid w:val="00103BCA"/>
    <w:rsid w:val="00107C11"/>
    <w:rsid w:val="00110656"/>
    <w:rsid w:val="00111AB5"/>
    <w:rsid w:val="00112E44"/>
    <w:rsid w:val="00113341"/>
    <w:rsid w:val="0011393F"/>
    <w:rsid w:val="00115338"/>
    <w:rsid w:val="0011596D"/>
    <w:rsid w:val="001163B7"/>
    <w:rsid w:val="00117D14"/>
    <w:rsid w:val="001205F5"/>
    <w:rsid w:val="0012463A"/>
    <w:rsid w:val="00124897"/>
    <w:rsid w:val="00124A97"/>
    <w:rsid w:val="001255E9"/>
    <w:rsid w:val="00127FCE"/>
    <w:rsid w:val="00130A59"/>
    <w:rsid w:val="001323A7"/>
    <w:rsid w:val="0013299F"/>
    <w:rsid w:val="00133EF0"/>
    <w:rsid w:val="00137690"/>
    <w:rsid w:val="001402BA"/>
    <w:rsid w:val="00140885"/>
    <w:rsid w:val="00141875"/>
    <w:rsid w:val="001425A7"/>
    <w:rsid w:val="001427FE"/>
    <w:rsid w:val="001432DC"/>
    <w:rsid w:val="001435DE"/>
    <w:rsid w:val="001458B5"/>
    <w:rsid w:val="001462F6"/>
    <w:rsid w:val="0014693E"/>
    <w:rsid w:val="00147B8C"/>
    <w:rsid w:val="00147CD5"/>
    <w:rsid w:val="00151144"/>
    <w:rsid w:val="001571B8"/>
    <w:rsid w:val="00162453"/>
    <w:rsid w:val="00164C2A"/>
    <w:rsid w:val="00165C13"/>
    <w:rsid w:val="001712B3"/>
    <w:rsid w:val="00171B81"/>
    <w:rsid w:val="0017268C"/>
    <w:rsid w:val="001754A0"/>
    <w:rsid w:val="0017629C"/>
    <w:rsid w:val="00176808"/>
    <w:rsid w:val="00177670"/>
    <w:rsid w:val="00177E27"/>
    <w:rsid w:val="0018001E"/>
    <w:rsid w:val="0018390B"/>
    <w:rsid w:val="001850F2"/>
    <w:rsid w:val="00187B2A"/>
    <w:rsid w:val="00187DD3"/>
    <w:rsid w:val="00190DDF"/>
    <w:rsid w:val="00192061"/>
    <w:rsid w:val="00194133"/>
    <w:rsid w:val="001A2158"/>
    <w:rsid w:val="001A25D4"/>
    <w:rsid w:val="001A2D05"/>
    <w:rsid w:val="001A401B"/>
    <w:rsid w:val="001A4843"/>
    <w:rsid w:val="001A4941"/>
    <w:rsid w:val="001A5F1B"/>
    <w:rsid w:val="001A7035"/>
    <w:rsid w:val="001B00F6"/>
    <w:rsid w:val="001B1074"/>
    <w:rsid w:val="001B3710"/>
    <w:rsid w:val="001B429F"/>
    <w:rsid w:val="001B43E7"/>
    <w:rsid w:val="001B7DFC"/>
    <w:rsid w:val="001C0619"/>
    <w:rsid w:val="001C3A12"/>
    <w:rsid w:val="001C41A2"/>
    <w:rsid w:val="001C5794"/>
    <w:rsid w:val="001C6CB3"/>
    <w:rsid w:val="001D0408"/>
    <w:rsid w:val="001D18B6"/>
    <w:rsid w:val="001D2116"/>
    <w:rsid w:val="001D2B50"/>
    <w:rsid w:val="001D77BA"/>
    <w:rsid w:val="001E089D"/>
    <w:rsid w:val="001E77B5"/>
    <w:rsid w:val="001F04EE"/>
    <w:rsid w:val="001F1010"/>
    <w:rsid w:val="001F1B31"/>
    <w:rsid w:val="001F522F"/>
    <w:rsid w:val="001F574E"/>
    <w:rsid w:val="001F6C50"/>
    <w:rsid w:val="00201BAA"/>
    <w:rsid w:val="00202ADA"/>
    <w:rsid w:val="0020673D"/>
    <w:rsid w:val="00206DF6"/>
    <w:rsid w:val="002125D7"/>
    <w:rsid w:val="002128B0"/>
    <w:rsid w:val="00212F9C"/>
    <w:rsid w:val="002133D7"/>
    <w:rsid w:val="002146BC"/>
    <w:rsid w:val="00214C20"/>
    <w:rsid w:val="00215FC8"/>
    <w:rsid w:val="002179FF"/>
    <w:rsid w:val="002226A3"/>
    <w:rsid w:val="00222A6D"/>
    <w:rsid w:val="00223004"/>
    <w:rsid w:val="002246BD"/>
    <w:rsid w:val="00224852"/>
    <w:rsid w:val="00224DE5"/>
    <w:rsid w:val="0022510D"/>
    <w:rsid w:val="00225E62"/>
    <w:rsid w:val="002271B3"/>
    <w:rsid w:val="0022773C"/>
    <w:rsid w:val="0023044E"/>
    <w:rsid w:val="00230B8A"/>
    <w:rsid w:val="00230BAA"/>
    <w:rsid w:val="00231858"/>
    <w:rsid w:val="00232D01"/>
    <w:rsid w:val="002338C7"/>
    <w:rsid w:val="00233DC8"/>
    <w:rsid w:val="00234BE0"/>
    <w:rsid w:val="002370BE"/>
    <w:rsid w:val="002377EF"/>
    <w:rsid w:val="002415DE"/>
    <w:rsid w:val="00242549"/>
    <w:rsid w:val="002429F0"/>
    <w:rsid w:val="00243B5D"/>
    <w:rsid w:val="0024480C"/>
    <w:rsid w:val="0024586D"/>
    <w:rsid w:val="00252763"/>
    <w:rsid w:val="00252C55"/>
    <w:rsid w:val="00252C78"/>
    <w:rsid w:val="002545A8"/>
    <w:rsid w:val="0025488D"/>
    <w:rsid w:val="002554DA"/>
    <w:rsid w:val="00256298"/>
    <w:rsid w:val="00256729"/>
    <w:rsid w:val="0025696C"/>
    <w:rsid w:val="00256EE2"/>
    <w:rsid w:val="00257135"/>
    <w:rsid w:val="002605B1"/>
    <w:rsid w:val="00261E2E"/>
    <w:rsid w:val="00261E89"/>
    <w:rsid w:val="0026463A"/>
    <w:rsid w:val="00264A18"/>
    <w:rsid w:val="002670E5"/>
    <w:rsid w:val="00271504"/>
    <w:rsid w:val="00273CFA"/>
    <w:rsid w:val="00273FA7"/>
    <w:rsid w:val="0027434D"/>
    <w:rsid w:val="00275792"/>
    <w:rsid w:val="00275B9C"/>
    <w:rsid w:val="002761E4"/>
    <w:rsid w:val="00277F4B"/>
    <w:rsid w:val="002805AE"/>
    <w:rsid w:val="00280EBD"/>
    <w:rsid w:val="002826DA"/>
    <w:rsid w:val="0028473F"/>
    <w:rsid w:val="00284D23"/>
    <w:rsid w:val="00287006"/>
    <w:rsid w:val="00287AE9"/>
    <w:rsid w:val="00290C8A"/>
    <w:rsid w:val="0029129D"/>
    <w:rsid w:val="00292595"/>
    <w:rsid w:val="0029317D"/>
    <w:rsid w:val="0029338D"/>
    <w:rsid w:val="00293799"/>
    <w:rsid w:val="00293CF6"/>
    <w:rsid w:val="002948A0"/>
    <w:rsid w:val="00295E99"/>
    <w:rsid w:val="00296526"/>
    <w:rsid w:val="002975C1"/>
    <w:rsid w:val="002A1649"/>
    <w:rsid w:val="002A2B3F"/>
    <w:rsid w:val="002A392B"/>
    <w:rsid w:val="002A3D82"/>
    <w:rsid w:val="002A58EF"/>
    <w:rsid w:val="002A6023"/>
    <w:rsid w:val="002A7573"/>
    <w:rsid w:val="002A7AA5"/>
    <w:rsid w:val="002B0287"/>
    <w:rsid w:val="002B032B"/>
    <w:rsid w:val="002B0880"/>
    <w:rsid w:val="002B254C"/>
    <w:rsid w:val="002B3DF2"/>
    <w:rsid w:val="002B3E97"/>
    <w:rsid w:val="002B4069"/>
    <w:rsid w:val="002B5CDE"/>
    <w:rsid w:val="002B5EB5"/>
    <w:rsid w:val="002B616F"/>
    <w:rsid w:val="002B6E23"/>
    <w:rsid w:val="002B7E73"/>
    <w:rsid w:val="002C3678"/>
    <w:rsid w:val="002C39F6"/>
    <w:rsid w:val="002C6DC6"/>
    <w:rsid w:val="002C6F8C"/>
    <w:rsid w:val="002C72B9"/>
    <w:rsid w:val="002D1FEC"/>
    <w:rsid w:val="002D26BB"/>
    <w:rsid w:val="002D2D98"/>
    <w:rsid w:val="002D58E6"/>
    <w:rsid w:val="002D657F"/>
    <w:rsid w:val="002D6673"/>
    <w:rsid w:val="002D693D"/>
    <w:rsid w:val="002D7A79"/>
    <w:rsid w:val="002E0972"/>
    <w:rsid w:val="002E26A6"/>
    <w:rsid w:val="002E30F0"/>
    <w:rsid w:val="002E3143"/>
    <w:rsid w:val="002E3469"/>
    <w:rsid w:val="002E5717"/>
    <w:rsid w:val="002E69D0"/>
    <w:rsid w:val="002F0188"/>
    <w:rsid w:val="002F0985"/>
    <w:rsid w:val="002F1A6C"/>
    <w:rsid w:val="002F35B7"/>
    <w:rsid w:val="002F4B06"/>
    <w:rsid w:val="002F4F50"/>
    <w:rsid w:val="002F57E4"/>
    <w:rsid w:val="002F76C6"/>
    <w:rsid w:val="00300C7E"/>
    <w:rsid w:val="003010D3"/>
    <w:rsid w:val="00302C59"/>
    <w:rsid w:val="00302F29"/>
    <w:rsid w:val="00303968"/>
    <w:rsid w:val="00303984"/>
    <w:rsid w:val="0030447C"/>
    <w:rsid w:val="00304B38"/>
    <w:rsid w:val="003079D3"/>
    <w:rsid w:val="00310547"/>
    <w:rsid w:val="00310CC0"/>
    <w:rsid w:val="00313AB7"/>
    <w:rsid w:val="0031448B"/>
    <w:rsid w:val="00314569"/>
    <w:rsid w:val="003160DF"/>
    <w:rsid w:val="00316A7C"/>
    <w:rsid w:val="00321607"/>
    <w:rsid w:val="003217FC"/>
    <w:rsid w:val="0032223B"/>
    <w:rsid w:val="003225DC"/>
    <w:rsid w:val="00322E62"/>
    <w:rsid w:val="00323318"/>
    <w:rsid w:val="00324C4C"/>
    <w:rsid w:val="003254D2"/>
    <w:rsid w:val="00325BA7"/>
    <w:rsid w:val="003260A7"/>
    <w:rsid w:val="003261A4"/>
    <w:rsid w:val="0032654F"/>
    <w:rsid w:val="00331D43"/>
    <w:rsid w:val="00333DE4"/>
    <w:rsid w:val="00335106"/>
    <w:rsid w:val="00337EC5"/>
    <w:rsid w:val="00341F61"/>
    <w:rsid w:val="00342710"/>
    <w:rsid w:val="00342BAE"/>
    <w:rsid w:val="00342DE1"/>
    <w:rsid w:val="00344C2E"/>
    <w:rsid w:val="00345137"/>
    <w:rsid w:val="00346E62"/>
    <w:rsid w:val="00347D2A"/>
    <w:rsid w:val="00351161"/>
    <w:rsid w:val="0035333A"/>
    <w:rsid w:val="00353BF9"/>
    <w:rsid w:val="003563EB"/>
    <w:rsid w:val="00356EAA"/>
    <w:rsid w:val="00356F64"/>
    <w:rsid w:val="00363011"/>
    <w:rsid w:val="00363409"/>
    <w:rsid w:val="00363DF4"/>
    <w:rsid w:val="00363F9B"/>
    <w:rsid w:val="00365963"/>
    <w:rsid w:val="003674EA"/>
    <w:rsid w:val="00370613"/>
    <w:rsid w:val="00371F33"/>
    <w:rsid w:val="0037226A"/>
    <w:rsid w:val="00373355"/>
    <w:rsid w:val="00373367"/>
    <w:rsid w:val="00373A9B"/>
    <w:rsid w:val="003754C4"/>
    <w:rsid w:val="00376DE0"/>
    <w:rsid w:val="0038155A"/>
    <w:rsid w:val="0038253A"/>
    <w:rsid w:val="00382945"/>
    <w:rsid w:val="00383034"/>
    <w:rsid w:val="0038312E"/>
    <w:rsid w:val="003842B5"/>
    <w:rsid w:val="003859BA"/>
    <w:rsid w:val="00386C9E"/>
    <w:rsid w:val="0039087E"/>
    <w:rsid w:val="00392718"/>
    <w:rsid w:val="00393093"/>
    <w:rsid w:val="00393AE0"/>
    <w:rsid w:val="00394174"/>
    <w:rsid w:val="003941CD"/>
    <w:rsid w:val="00394420"/>
    <w:rsid w:val="003952CC"/>
    <w:rsid w:val="003966EA"/>
    <w:rsid w:val="00396C55"/>
    <w:rsid w:val="003A209E"/>
    <w:rsid w:val="003A2BD9"/>
    <w:rsid w:val="003A352D"/>
    <w:rsid w:val="003A36B7"/>
    <w:rsid w:val="003A3D8E"/>
    <w:rsid w:val="003A4B64"/>
    <w:rsid w:val="003A5DEF"/>
    <w:rsid w:val="003A74C3"/>
    <w:rsid w:val="003B41AF"/>
    <w:rsid w:val="003B5B9F"/>
    <w:rsid w:val="003B5DDE"/>
    <w:rsid w:val="003B5E08"/>
    <w:rsid w:val="003C023C"/>
    <w:rsid w:val="003C09CF"/>
    <w:rsid w:val="003C0E14"/>
    <w:rsid w:val="003C2070"/>
    <w:rsid w:val="003C4782"/>
    <w:rsid w:val="003C53BC"/>
    <w:rsid w:val="003D129E"/>
    <w:rsid w:val="003D2F1A"/>
    <w:rsid w:val="003D50B1"/>
    <w:rsid w:val="003D5DE2"/>
    <w:rsid w:val="003D68DC"/>
    <w:rsid w:val="003D6AC0"/>
    <w:rsid w:val="003E01B9"/>
    <w:rsid w:val="003E027B"/>
    <w:rsid w:val="003E0747"/>
    <w:rsid w:val="003E2A1F"/>
    <w:rsid w:val="003E4392"/>
    <w:rsid w:val="003E45DD"/>
    <w:rsid w:val="003E4B89"/>
    <w:rsid w:val="003E52BE"/>
    <w:rsid w:val="003E6C38"/>
    <w:rsid w:val="003E7F2B"/>
    <w:rsid w:val="003F03D6"/>
    <w:rsid w:val="003F0422"/>
    <w:rsid w:val="003F0531"/>
    <w:rsid w:val="003F0F06"/>
    <w:rsid w:val="003F199A"/>
    <w:rsid w:val="003F1AAD"/>
    <w:rsid w:val="003F28C0"/>
    <w:rsid w:val="003F2964"/>
    <w:rsid w:val="003F2D8F"/>
    <w:rsid w:val="003F368E"/>
    <w:rsid w:val="003F665D"/>
    <w:rsid w:val="003F6660"/>
    <w:rsid w:val="003F6E85"/>
    <w:rsid w:val="00400957"/>
    <w:rsid w:val="004026B1"/>
    <w:rsid w:val="00403B80"/>
    <w:rsid w:val="00404424"/>
    <w:rsid w:val="0040480A"/>
    <w:rsid w:val="00405B51"/>
    <w:rsid w:val="0040710D"/>
    <w:rsid w:val="0040754C"/>
    <w:rsid w:val="00411020"/>
    <w:rsid w:val="00411867"/>
    <w:rsid w:val="0041232F"/>
    <w:rsid w:val="004129F7"/>
    <w:rsid w:val="00412F41"/>
    <w:rsid w:val="004134D2"/>
    <w:rsid w:val="00413BA5"/>
    <w:rsid w:val="004157D6"/>
    <w:rsid w:val="00415F81"/>
    <w:rsid w:val="00417275"/>
    <w:rsid w:val="00417B34"/>
    <w:rsid w:val="00420303"/>
    <w:rsid w:val="0042163A"/>
    <w:rsid w:val="00421A26"/>
    <w:rsid w:val="00421BB0"/>
    <w:rsid w:val="004221FF"/>
    <w:rsid w:val="00424276"/>
    <w:rsid w:val="00426484"/>
    <w:rsid w:val="00427AE4"/>
    <w:rsid w:val="00427D84"/>
    <w:rsid w:val="00431D5F"/>
    <w:rsid w:val="00431DB3"/>
    <w:rsid w:val="00432608"/>
    <w:rsid w:val="004343C0"/>
    <w:rsid w:val="004348E7"/>
    <w:rsid w:val="00435B1C"/>
    <w:rsid w:val="00436913"/>
    <w:rsid w:val="00441B98"/>
    <w:rsid w:val="00446907"/>
    <w:rsid w:val="00446CA9"/>
    <w:rsid w:val="0044771B"/>
    <w:rsid w:val="00450201"/>
    <w:rsid w:val="0045054B"/>
    <w:rsid w:val="00453819"/>
    <w:rsid w:val="00454D03"/>
    <w:rsid w:val="00455090"/>
    <w:rsid w:val="00455187"/>
    <w:rsid w:val="004556C7"/>
    <w:rsid w:val="00457082"/>
    <w:rsid w:val="00457120"/>
    <w:rsid w:val="0046056C"/>
    <w:rsid w:val="004616D0"/>
    <w:rsid w:val="004617CD"/>
    <w:rsid w:val="00461AB6"/>
    <w:rsid w:val="00462664"/>
    <w:rsid w:val="00462D00"/>
    <w:rsid w:val="00465459"/>
    <w:rsid w:val="00467500"/>
    <w:rsid w:val="0046763B"/>
    <w:rsid w:val="00470A85"/>
    <w:rsid w:val="00470DFB"/>
    <w:rsid w:val="0047157F"/>
    <w:rsid w:val="00471BEF"/>
    <w:rsid w:val="0047272A"/>
    <w:rsid w:val="0047498F"/>
    <w:rsid w:val="004753B9"/>
    <w:rsid w:val="00475538"/>
    <w:rsid w:val="0047590E"/>
    <w:rsid w:val="00475F23"/>
    <w:rsid w:val="00476596"/>
    <w:rsid w:val="00477025"/>
    <w:rsid w:val="0047764B"/>
    <w:rsid w:val="00480E5C"/>
    <w:rsid w:val="004823C2"/>
    <w:rsid w:val="00485F7B"/>
    <w:rsid w:val="0048668E"/>
    <w:rsid w:val="00490E30"/>
    <w:rsid w:val="00492A9D"/>
    <w:rsid w:val="00492DA1"/>
    <w:rsid w:val="00493F67"/>
    <w:rsid w:val="004953CF"/>
    <w:rsid w:val="00496367"/>
    <w:rsid w:val="004971E2"/>
    <w:rsid w:val="004A1B69"/>
    <w:rsid w:val="004A4CF8"/>
    <w:rsid w:val="004A5AB8"/>
    <w:rsid w:val="004A6586"/>
    <w:rsid w:val="004A753C"/>
    <w:rsid w:val="004B2D52"/>
    <w:rsid w:val="004B3E6F"/>
    <w:rsid w:val="004B4224"/>
    <w:rsid w:val="004B5872"/>
    <w:rsid w:val="004C05FA"/>
    <w:rsid w:val="004C16AC"/>
    <w:rsid w:val="004C1A35"/>
    <w:rsid w:val="004C24D2"/>
    <w:rsid w:val="004C2E77"/>
    <w:rsid w:val="004C41B9"/>
    <w:rsid w:val="004D10E5"/>
    <w:rsid w:val="004D1348"/>
    <w:rsid w:val="004D2191"/>
    <w:rsid w:val="004D2860"/>
    <w:rsid w:val="004D3363"/>
    <w:rsid w:val="004D3BA7"/>
    <w:rsid w:val="004D5799"/>
    <w:rsid w:val="004E06E3"/>
    <w:rsid w:val="004E09A7"/>
    <w:rsid w:val="004E29E5"/>
    <w:rsid w:val="004E47BD"/>
    <w:rsid w:val="004E655C"/>
    <w:rsid w:val="004E6ACC"/>
    <w:rsid w:val="004E7A40"/>
    <w:rsid w:val="004F285D"/>
    <w:rsid w:val="004F4DE3"/>
    <w:rsid w:val="004F74C6"/>
    <w:rsid w:val="004F7974"/>
    <w:rsid w:val="00500F16"/>
    <w:rsid w:val="00501046"/>
    <w:rsid w:val="0050238A"/>
    <w:rsid w:val="005036DF"/>
    <w:rsid w:val="00503EEE"/>
    <w:rsid w:val="0050420A"/>
    <w:rsid w:val="00504E43"/>
    <w:rsid w:val="00505E43"/>
    <w:rsid w:val="005064D5"/>
    <w:rsid w:val="00511E79"/>
    <w:rsid w:val="00512164"/>
    <w:rsid w:val="00512E35"/>
    <w:rsid w:val="005136C8"/>
    <w:rsid w:val="00513E06"/>
    <w:rsid w:val="00515A2C"/>
    <w:rsid w:val="0052087D"/>
    <w:rsid w:val="00521843"/>
    <w:rsid w:val="0052205F"/>
    <w:rsid w:val="00522397"/>
    <w:rsid w:val="005225AF"/>
    <w:rsid w:val="005238FD"/>
    <w:rsid w:val="005263A1"/>
    <w:rsid w:val="005269B8"/>
    <w:rsid w:val="00527FC4"/>
    <w:rsid w:val="00532511"/>
    <w:rsid w:val="00532977"/>
    <w:rsid w:val="005331E7"/>
    <w:rsid w:val="00535DE3"/>
    <w:rsid w:val="00537A07"/>
    <w:rsid w:val="0054136B"/>
    <w:rsid w:val="0054168E"/>
    <w:rsid w:val="00541D41"/>
    <w:rsid w:val="00542E5E"/>
    <w:rsid w:val="00543380"/>
    <w:rsid w:val="00543484"/>
    <w:rsid w:val="00544832"/>
    <w:rsid w:val="00550D4B"/>
    <w:rsid w:val="0055120B"/>
    <w:rsid w:val="00551A35"/>
    <w:rsid w:val="005544D2"/>
    <w:rsid w:val="00555049"/>
    <w:rsid w:val="00555C4B"/>
    <w:rsid w:val="00557ECB"/>
    <w:rsid w:val="00563510"/>
    <w:rsid w:val="00565353"/>
    <w:rsid w:val="0056671C"/>
    <w:rsid w:val="00571CC8"/>
    <w:rsid w:val="00572022"/>
    <w:rsid w:val="0057260D"/>
    <w:rsid w:val="005726CD"/>
    <w:rsid w:val="005731C9"/>
    <w:rsid w:val="005740D4"/>
    <w:rsid w:val="00581B0C"/>
    <w:rsid w:val="0058203F"/>
    <w:rsid w:val="00582DFE"/>
    <w:rsid w:val="00583A1A"/>
    <w:rsid w:val="00584A21"/>
    <w:rsid w:val="00585ECA"/>
    <w:rsid w:val="0058652B"/>
    <w:rsid w:val="00587C78"/>
    <w:rsid w:val="00590106"/>
    <w:rsid w:val="005902AE"/>
    <w:rsid w:val="00592133"/>
    <w:rsid w:val="00593D9C"/>
    <w:rsid w:val="00594FB4"/>
    <w:rsid w:val="0059598E"/>
    <w:rsid w:val="005965BB"/>
    <w:rsid w:val="0059694E"/>
    <w:rsid w:val="00597CB8"/>
    <w:rsid w:val="005A1311"/>
    <w:rsid w:val="005A2C85"/>
    <w:rsid w:val="005A2FBE"/>
    <w:rsid w:val="005A3275"/>
    <w:rsid w:val="005A45BB"/>
    <w:rsid w:val="005A4ABC"/>
    <w:rsid w:val="005A53F7"/>
    <w:rsid w:val="005A64C7"/>
    <w:rsid w:val="005A672A"/>
    <w:rsid w:val="005A6988"/>
    <w:rsid w:val="005A7924"/>
    <w:rsid w:val="005B1324"/>
    <w:rsid w:val="005B13FC"/>
    <w:rsid w:val="005B1501"/>
    <w:rsid w:val="005B1823"/>
    <w:rsid w:val="005B2E39"/>
    <w:rsid w:val="005B391D"/>
    <w:rsid w:val="005B3A0A"/>
    <w:rsid w:val="005B5264"/>
    <w:rsid w:val="005C1BD0"/>
    <w:rsid w:val="005C2581"/>
    <w:rsid w:val="005C39C1"/>
    <w:rsid w:val="005C3D14"/>
    <w:rsid w:val="005C7484"/>
    <w:rsid w:val="005C7E66"/>
    <w:rsid w:val="005D0080"/>
    <w:rsid w:val="005D0998"/>
    <w:rsid w:val="005D135B"/>
    <w:rsid w:val="005D4E27"/>
    <w:rsid w:val="005D4FB7"/>
    <w:rsid w:val="005D611F"/>
    <w:rsid w:val="005D62F0"/>
    <w:rsid w:val="005D6490"/>
    <w:rsid w:val="005D6645"/>
    <w:rsid w:val="005D67AC"/>
    <w:rsid w:val="005E099E"/>
    <w:rsid w:val="005E1503"/>
    <w:rsid w:val="005E27F8"/>
    <w:rsid w:val="005E3745"/>
    <w:rsid w:val="005E481A"/>
    <w:rsid w:val="005E4AE6"/>
    <w:rsid w:val="005E4CEC"/>
    <w:rsid w:val="005E5990"/>
    <w:rsid w:val="005E5BBE"/>
    <w:rsid w:val="005E691A"/>
    <w:rsid w:val="005E6E3E"/>
    <w:rsid w:val="005F0169"/>
    <w:rsid w:val="005F21AD"/>
    <w:rsid w:val="005F2477"/>
    <w:rsid w:val="005F2C27"/>
    <w:rsid w:val="005F2DD4"/>
    <w:rsid w:val="005F2FC9"/>
    <w:rsid w:val="005F457C"/>
    <w:rsid w:val="005F5DFF"/>
    <w:rsid w:val="005F6257"/>
    <w:rsid w:val="005F637F"/>
    <w:rsid w:val="005F759C"/>
    <w:rsid w:val="006000C0"/>
    <w:rsid w:val="006001AD"/>
    <w:rsid w:val="00602B68"/>
    <w:rsid w:val="00602F0A"/>
    <w:rsid w:val="00603309"/>
    <w:rsid w:val="00603801"/>
    <w:rsid w:val="00605B46"/>
    <w:rsid w:val="006070FA"/>
    <w:rsid w:val="00607212"/>
    <w:rsid w:val="0060767A"/>
    <w:rsid w:val="006079E3"/>
    <w:rsid w:val="0061125A"/>
    <w:rsid w:val="0061159D"/>
    <w:rsid w:val="006120AD"/>
    <w:rsid w:val="00615512"/>
    <w:rsid w:val="00615782"/>
    <w:rsid w:val="00615ADF"/>
    <w:rsid w:val="00617D4C"/>
    <w:rsid w:val="00617E58"/>
    <w:rsid w:val="006206DE"/>
    <w:rsid w:val="00621E4D"/>
    <w:rsid w:val="0062389C"/>
    <w:rsid w:val="00634571"/>
    <w:rsid w:val="00634DEB"/>
    <w:rsid w:val="00635C1D"/>
    <w:rsid w:val="00635E56"/>
    <w:rsid w:val="006378BC"/>
    <w:rsid w:val="00640ED4"/>
    <w:rsid w:val="00641224"/>
    <w:rsid w:val="00641C3A"/>
    <w:rsid w:val="006438B5"/>
    <w:rsid w:val="00645578"/>
    <w:rsid w:val="00646CD8"/>
    <w:rsid w:val="006472E8"/>
    <w:rsid w:val="00650F3A"/>
    <w:rsid w:val="00651C8E"/>
    <w:rsid w:val="00651DA6"/>
    <w:rsid w:val="00654EFE"/>
    <w:rsid w:val="006555BF"/>
    <w:rsid w:val="00657021"/>
    <w:rsid w:val="00662FAA"/>
    <w:rsid w:val="00663FBD"/>
    <w:rsid w:val="00665F59"/>
    <w:rsid w:val="0066764B"/>
    <w:rsid w:val="00670065"/>
    <w:rsid w:val="0067008E"/>
    <w:rsid w:val="006717B8"/>
    <w:rsid w:val="0067190A"/>
    <w:rsid w:val="00671B64"/>
    <w:rsid w:val="00671FD2"/>
    <w:rsid w:val="00674EFD"/>
    <w:rsid w:val="006756C6"/>
    <w:rsid w:val="00675EB9"/>
    <w:rsid w:val="00681204"/>
    <w:rsid w:val="00681E80"/>
    <w:rsid w:val="00682FE1"/>
    <w:rsid w:val="006831EF"/>
    <w:rsid w:val="006833D1"/>
    <w:rsid w:val="00685134"/>
    <w:rsid w:val="006867CB"/>
    <w:rsid w:val="00686C8B"/>
    <w:rsid w:val="00687687"/>
    <w:rsid w:val="00690929"/>
    <w:rsid w:val="00692738"/>
    <w:rsid w:val="006949A5"/>
    <w:rsid w:val="00695170"/>
    <w:rsid w:val="00695A36"/>
    <w:rsid w:val="006974DE"/>
    <w:rsid w:val="006A1BB4"/>
    <w:rsid w:val="006A1D4B"/>
    <w:rsid w:val="006A4BD2"/>
    <w:rsid w:val="006A6112"/>
    <w:rsid w:val="006A7517"/>
    <w:rsid w:val="006A7B62"/>
    <w:rsid w:val="006A7B90"/>
    <w:rsid w:val="006A7F10"/>
    <w:rsid w:val="006B0803"/>
    <w:rsid w:val="006B0C57"/>
    <w:rsid w:val="006B23C1"/>
    <w:rsid w:val="006B2F2A"/>
    <w:rsid w:val="006B4A51"/>
    <w:rsid w:val="006B4BFC"/>
    <w:rsid w:val="006B555E"/>
    <w:rsid w:val="006B5EDF"/>
    <w:rsid w:val="006C26DE"/>
    <w:rsid w:val="006C3804"/>
    <w:rsid w:val="006C3E55"/>
    <w:rsid w:val="006C4744"/>
    <w:rsid w:val="006D01EA"/>
    <w:rsid w:val="006D2912"/>
    <w:rsid w:val="006D2A5A"/>
    <w:rsid w:val="006D3154"/>
    <w:rsid w:val="006D3283"/>
    <w:rsid w:val="006D41AF"/>
    <w:rsid w:val="006D6E4A"/>
    <w:rsid w:val="006D7A6C"/>
    <w:rsid w:val="006E05F3"/>
    <w:rsid w:val="006E3277"/>
    <w:rsid w:val="006E426B"/>
    <w:rsid w:val="006E5C58"/>
    <w:rsid w:val="006E66A9"/>
    <w:rsid w:val="006E7991"/>
    <w:rsid w:val="006F1A64"/>
    <w:rsid w:val="006F2E8B"/>
    <w:rsid w:val="006F3629"/>
    <w:rsid w:val="007000E2"/>
    <w:rsid w:val="00700E24"/>
    <w:rsid w:val="0070233B"/>
    <w:rsid w:val="00702EDF"/>
    <w:rsid w:val="00703110"/>
    <w:rsid w:val="00703354"/>
    <w:rsid w:val="00704F11"/>
    <w:rsid w:val="00705CD6"/>
    <w:rsid w:val="00706082"/>
    <w:rsid w:val="007060BF"/>
    <w:rsid w:val="00706689"/>
    <w:rsid w:val="007076D4"/>
    <w:rsid w:val="00710FD2"/>
    <w:rsid w:val="00711351"/>
    <w:rsid w:val="0071455D"/>
    <w:rsid w:val="007150EB"/>
    <w:rsid w:val="00715233"/>
    <w:rsid w:val="00715A23"/>
    <w:rsid w:val="007162E6"/>
    <w:rsid w:val="0071660D"/>
    <w:rsid w:val="00716915"/>
    <w:rsid w:val="00716BE6"/>
    <w:rsid w:val="00720E80"/>
    <w:rsid w:val="00722F2D"/>
    <w:rsid w:val="00723CDA"/>
    <w:rsid w:val="00723D40"/>
    <w:rsid w:val="00724152"/>
    <w:rsid w:val="0072774E"/>
    <w:rsid w:val="00730302"/>
    <w:rsid w:val="00730A1C"/>
    <w:rsid w:val="007313C0"/>
    <w:rsid w:val="007316D4"/>
    <w:rsid w:val="00731976"/>
    <w:rsid w:val="0073241F"/>
    <w:rsid w:val="00734038"/>
    <w:rsid w:val="00734237"/>
    <w:rsid w:val="00735262"/>
    <w:rsid w:val="00735DCE"/>
    <w:rsid w:val="00737499"/>
    <w:rsid w:val="0073759E"/>
    <w:rsid w:val="00737E12"/>
    <w:rsid w:val="007415A9"/>
    <w:rsid w:val="00741894"/>
    <w:rsid w:val="0074197E"/>
    <w:rsid w:val="00741C95"/>
    <w:rsid w:val="00742E1B"/>
    <w:rsid w:val="00744B55"/>
    <w:rsid w:val="007450C3"/>
    <w:rsid w:val="00750580"/>
    <w:rsid w:val="00750935"/>
    <w:rsid w:val="00750EAE"/>
    <w:rsid w:val="00750F40"/>
    <w:rsid w:val="00751670"/>
    <w:rsid w:val="00751CBF"/>
    <w:rsid w:val="00753735"/>
    <w:rsid w:val="00753B2B"/>
    <w:rsid w:val="007547D0"/>
    <w:rsid w:val="007550E9"/>
    <w:rsid w:val="00755428"/>
    <w:rsid w:val="0075582C"/>
    <w:rsid w:val="00755D61"/>
    <w:rsid w:val="00756965"/>
    <w:rsid w:val="00757593"/>
    <w:rsid w:val="007603C0"/>
    <w:rsid w:val="00760B7C"/>
    <w:rsid w:val="007627F6"/>
    <w:rsid w:val="0076292D"/>
    <w:rsid w:val="0076352B"/>
    <w:rsid w:val="00764E52"/>
    <w:rsid w:val="00765870"/>
    <w:rsid w:val="00765BAB"/>
    <w:rsid w:val="00766D40"/>
    <w:rsid w:val="00771102"/>
    <w:rsid w:val="00771A3F"/>
    <w:rsid w:val="007728EF"/>
    <w:rsid w:val="00772DD8"/>
    <w:rsid w:val="007745ED"/>
    <w:rsid w:val="00774D75"/>
    <w:rsid w:val="00774E74"/>
    <w:rsid w:val="00774F57"/>
    <w:rsid w:val="00775B78"/>
    <w:rsid w:val="00781474"/>
    <w:rsid w:val="0078153C"/>
    <w:rsid w:val="0078361B"/>
    <w:rsid w:val="00784152"/>
    <w:rsid w:val="00784365"/>
    <w:rsid w:val="00784EB9"/>
    <w:rsid w:val="00785933"/>
    <w:rsid w:val="00785982"/>
    <w:rsid w:val="00786A9D"/>
    <w:rsid w:val="007900C6"/>
    <w:rsid w:val="00790C96"/>
    <w:rsid w:val="00791FE7"/>
    <w:rsid w:val="00792DC2"/>
    <w:rsid w:val="00793DAE"/>
    <w:rsid w:val="007944B2"/>
    <w:rsid w:val="00795F5C"/>
    <w:rsid w:val="0079637A"/>
    <w:rsid w:val="00796A0E"/>
    <w:rsid w:val="00797CB8"/>
    <w:rsid w:val="00797F22"/>
    <w:rsid w:val="00797FC4"/>
    <w:rsid w:val="007A0B1F"/>
    <w:rsid w:val="007A293D"/>
    <w:rsid w:val="007A2EBA"/>
    <w:rsid w:val="007A2EC9"/>
    <w:rsid w:val="007A5357"/>
    <w:rsid w:val="007A546F"/>
    <w:rsid w:val="007A6626"/>
    <w:rsid w:val="007A6E91"/>
    <w:rsid w:val="007A7492"/>
    <w:rsid w:val="007A7EC5"/>
    <w:rsid w:val="007B02A3"/>
    <w:rsid w:val="007B02B8"/>
    <w:rsid w:val="007B184D"/>
    <w:rsid w:val="007B2668"/>
    <w:rsid w:val="007B3EAB"/>
    <w:rsid w:val="007B403A"/>
    <w:rsid w:val="007B47C3"/>
    <w:rsid w:val="007B78C9"/>
    <w:rsid w:val="007C2D61"/>
    <w:rsid w:val="007C2EF4"/>
    <w:rsid w:val="007C3738"/>
    <w:rsid w:val="007C49A5"/>
    <w:rsid w:val="007C600C"/>
    <w:rsid w:val="007C6B00"/>
    <w:rsid w:val="007C6C4F"/>
    <w:rsid w:val="007C7131"/>
    <w:rsid w:val="007D0006"/>
    <w:rsid w:val="007D0254"/>
    <w:rsid w:val="007D1F5E"/>
    <w:rsid w:val="007D3A23"/>
    <w:rsid w:val="007D4E81"/>
    <w:rsid w:val="007D5197"/>
    <w:rsid w:val="007D5712"/>
    <w:rsid w:val="007D5869"/>
    <w:rsid w:val="007D766F"/>
    <w:rsid w:val="007E12E8"/>
    <w:rsid w:val="007E1C38"/>
    <w:rsid w:val="007E1FC2"/>
    <w:rsid w:val="007E2129"/>
    <w:rsid w:val="007E28BD"/>
    <w:rsid w:val="007E2CD4"/>
    <w:rsid w:val="007E52A5"/>
    <w:rsid w:val="007E65B9"/>
    <w:rsid w:val="007E7361"/>
    <w:rsid w:val="007F0F6B"/>
    <w:rsid w:val="007F12D3"/>
    <w:rsid w:val="007F1AC5"/>
    <w:rsid w:val="007F1CA6"/>
    <w:rsid w:val="007F2FC4"/>
    <w:rsid w:val="007F36BD"/>
    <w:rsid w:val="007F4827"/>
    <w:rsid w:val="00800D66"/>
    <w:rsid w:val="00800E7B"/>
    <w:rsid w:val="00801BBF"/>
    <w:rsid w:val="0080341D"/>
    <w:rsid w:val="008065EA"/>
    <w:rsid w:val="00806AA7"/>
    <w:rsid w:val="0080702F"/>
    <w:rsid w:val="00811B49"/>
    <w:rsid w:val="00812259"/>
    <w:rsid w:val="008126A0"/>
    <w:rsid w:val="00812F1D"/>
    <w:rsid w:val="0081326F"/>
    <w:rsid w:val="008153A3"/>
    <w:rsid w:val="008155CB"/>
    <w:rsid w:val="0081578B"/>
    <w:rsid w:val="00816860"/>
    <w:rsid w:val="008174B5"/>
    <w:rsid w:val="00823A72"/>
    <w:rsid w:val="00823B3B"/>
    <w:rsid w:val="00825FAE"/>
    <w:rsid w:val="0082688E"/>
    <w:rsid w:val="0082708A"/>
    <w:rsid w:val="0082797B"/>
    <w:rsid w:val="008309B3"/>
    <w:rsid w:val="00830D86"/>
    <w:rsid w:val="00830DA2"/>
    <w:rsid w:val="008315A2"/>
    <w:rsid w:val="00833D64"/>
    <w:rsid w:val="00834856"/>
    <w:rsid w:val="008352B3"/>
    <w:rsid w:val="008361FF"/>
    <w:rsid w:val="00837E21"/>
    <w:rsid w:val="00842C78"/>
    <w:rsid w:val="00843E4D"/>
    <w:rsid w:val="008473CC"/>
    <w:rsid w:val="00850538"/>
    <w:rsid w:val="0085225B"/>
    <w:rsid w:val="008526BE"/>
    <w:rsid w:val="00852C23"/>
    <w:rsid w:val="00854D30"/>
    <w:rsid w:val="008550E5"/>
    <w:rsid w:val="00856F02"/>
    <w:rsid w:val="00860A67"/>
    <w:rsid w:val="008610EF"/>
    <w:rsid w:val="00862425"/>
    <w:rsid w:val="00862B2F"/>
    <w:rsid w:val="00865879"/>
    <w:rsid w:val="00865A62"/>
    <w:rsid w:val="00870137"/>
    <w:rsid w:val="00870220"/>
    <w:rsid w:val="00870848"/>
    <w:rsid w:val="00870CFA"/>
    <w:rsid w:val="008739C4"/>
    <w:rsid w:val="008759BF"/>
    <w:rsid w:val="008772A6"/>
    <w:rsid w:val="00880830"/>
    <w:rsid w:val="0088578C"/>
    <w:rsid w:val="00885B4C"/>
    <w:rsid w:val="00886101"/>
    <w:rsid w:val="008874CE"/>
    <w:rsid w:val="00887BE5"/>
    <w:rsid w:val="00891317"/>
    <w:rsid w:val="00891D23"/>
    <w:rsid w:val="008959D8"/>
    <w:rsid w:val="008973D9"/>
    <w:rsid w:val="008A0CF3"/>
    <w:rsid w:val="008A4D9B"/>
    <w:rsid w:val="008A4E96"/>
    <w:rsid w:val="008A661C"/>
    <w:rsid w:val="008B1312"/>
    <w:rsid w:val="008B139B"/>
    <w:rsid w:val="008B1FCE"/>
    <w:rsid w:val="008B2B40"/>
    <w:rsid w:val="008B3DA8"/>
    <w:rsid w:val="008B3EDA"/>
    <w:rsid w:val="008B4CD8"/>
    <w:rsid w:val="008B7E08"/>
    <w:rsid w:val="008C0434"/>
    <w:rsid w:val="008C08FA"/>
    <w:rsid w:val="008C10B8"/>
    <w:rsid w:val="008C16BD"/>
    <w:rsid w:val="008C2978"/>
    <w:rsid w:val="008C2C5C"/>
    <w:rsid w:val="008C3190"/>
    <w:rsid w:val="008D348B"/>
    <w:rsid w:val="008D3C68"/>
    <w:rsid w:val="008D58CC"/>
    <w:rsid w:val="008D71E0"/>
    <w:rsid w:val="008D7E21"/>
    <w:rsid w:val="008E1A62"/>
    <w:rsid w:val="008E46E8"/>
    <w:rsid w:val="008F0EE8"/>
    <w:rsid w:val="008F117A"/>
    <w:rsid w:val="008F24EF"/>
    <w:rsid w:val="008F28AE"/>
    <w:rsid w:val="008F485B"/>
    <w:rsid w:val="008F5B89"/>
    <w:rsid w:val="008F774C"/>
    <w:rsid w:val="00900637"/>
    <w:rsid w:val="0090242F"/>
    <w:rsid w:val="0090311A"/>
    <w:rsid w:val="0090358E"/>
    <w:rsid w:val="009037CD"/>
    <w:rsid w:val="00904ABC"/>
    <w:rsid w:val="0090562B"/>
    <w:rsid w:val="00906690"/>
    <w:rsid w:val="00907EA5"/>
    <w:rsid w:val="00911C22"/>
    <w:rsid w:val="00913B6A"/>
    <w:rsid w:val="009146EE"/>
    <w:rsid w:val="00915668"/>
    <w:rsid w:val="00915865"/>
    <w:rsid w:val="0091686A"/>
    <w:rsid w:val="009203CD"/>
    <w:rsid w:val="009227DF"/>
    <w:rsid w:val="00922A00"/>
    <w:rsid w:val="0092369D"/>
    <w:rsid w:val="009247EA"/>
    <w:rsid w:val="00926B88"/>
    <w:rsid w:val="009308CE"/>
    <w:rsid w:val="00930E93"/>
    <w:rsid w:val="00931EE1"/>
    <w:rsid w:val="00932765"/>
    <w:rsid w:val="009329BC"/>
    <w:rsid w:val="00933623"/>
    <w:rsid w:val="00933778"/>
    <w:rsid w:val="00934C21"/>
    <w:rsid w:val="00934F01"/>
    <w:rsid w:val="00936D7D"/>
    <w:rsid w:val="00940064"/>
    <w:rsid w:val="00942318"/>
    <w:rsid w:val="0094277C"/>
    <w:rsid w:val="009440D1"/>
    <w:rsid w:val="00944100"/>
    <w:rsid w:val="009465C7"/>
    <w:rsid w:val="00946892"/>
    <w:rsid w:val="00950E25"/>
    <w:rsid w:val="00951F65"/>
    <w:rsid w:val="0095309B"/>
    <w:rsid w:val="00953628"/>
    <w:rsid w:val="00954E1E"/>
    <w:rsid w:val="0095538A"/>
    <w:rsid w:val="00960A31"/>
    <w:rsid w:val="00961660"/>
    <w:rsid w:val="0096169F"/>
    <w:rsid w:val="00961E3A"/>
    <w:rsid w:val="009648A8"/>
    <w:rsid w:val="00964C54"/>
    <w:rsid w:val="009657C4"/>
    <w:rsid w:val="00966011"/>
    <w:rsid w:val="00966971"/>
    <w:rsid w:val="0097106C"/>
    <w:rsid w:val="00971394"/>
    <w:rsid w:val="009723DF"/>
    <w:rsid w:val="00973656"/>
    <w:rsid w:val="0097408B"/>
    <w:rsid w:val="00974AED"/>
    <w:rsid w:val="00974CC7"/>
    <w:rsid w:val="00974D9A"/>
    <w:rsid w:val="00976292"/>
    <w:rsid w:val="009813EC"/>
    <w:rsid w:val="00982CE2"/>
    <w:rsid w:val="00983788"/>
    <w:rsid w:val="0098472C"/>
    <w:rsid w:val="00984BF8"/>
    <w:rsid w:val="00986368"/>
    <w:rsid w:val="009907D1"/>
    <w:rsid w:val="00992687"/>
    <w:rsid w:val="00993064"/>
    <w:rsid w:val="00994DA2"/>
    <w:rsid w:val="00995079"/>
    <w:rsid w:val="009953CF"/>
    <w:rsid w:val="009960BA"/>
    <w:rsid w:val="00996A7A"/>
    <w:rsid w:val="00996BF9"/>
    <w:rsid w:val="00997A5D"/>
    <w:rsid w:val="009A0115"/>
    <w:rsid w:val="009A0BAF"/>
    <w:rsid w:val="009A0DB9"/>
    <w:rsid w:val="009A1D64"/>
    <w:rsid w:val="009A3A46"/>
    <w:rsid w:val="009A47ED"/>
    <w:rsid w:val="009A4B79"/>
    <w:rsid w:val="009A56E9"/>
    <w:rsid w:val="009A642B"/>
    <w:rsid w:val="009A66DE"/>
    <w:rsid w:val="009A6ED7"/>
    <w:rsid w:val="009B2E0A"/>
    <w:rsid w:val="009B3CA0"/>
    <w:rsid w:val="009B47DF"/>
    <w:rsid w:val="009B77AC"/>
    <w:rsid w:val="009B7969"/>
    <w:rsid w:val="009C03E2"/>
    <w:rsid w:val="009C0D5C"/>
    <w:rsid w:val="009C16DA"/>
    <w:rsid w:val="009C1C82"/>
    <w:rsid w:val="009C2766"/>
    <w:rsid w:val="009C3306"/>
    <w:rsid w:val="009C5255"/>
    <w:rsid w:val="009C55F5"/>
    <w:rsid w:val="009C5717"/>
    <w:rsid w:val="009C5EF7"/>
    <w:rsid w:val="009C7095"/>
    <w:rsid w:val="009C7772"/>
    <w:rsid w:val="009D0E69"/>
    <w:rsid w:val="009D3BF5"/>
    <w:rsid w:val="009D548D"/>
    <w:rsid w:val="009D626B"/>
    <w:rsid w:val="009D668B"/>
    <w:rsid w:val="009D7792"/>
    <w:rsid w:val="009E020F"/>
    <w:rsid w:val="009E03B7"/>
    <w:rsid w:val="009E3088"/>
    <w:rsid w:val="009E3699"/>
    <w:rsid w:val="009E4C96"/>
    <w:rsid w:val="009E6EFE"/>
    <w:rsid w:val="009E78B1"/>
    <w:rsid w:val="009F0470"/>
    <w:rsid w:val="009F09C7"/>
    <w:rsid w:val="009F0EC6"/>
    <w:rsid w:val="009F1D80"/>
    <w:rsid w:val="009F30FE"/>
    <w:rsid w:val="009F3D90"/>
    <w:rsid w:val="009F4AF7"/>
    <w:rsid w:val="009F61BB"/>
    <w:rsid w:val="009F7C13"/>
    <w:rsid w:val="00A00F50"/>
    <w:rsid w:val="00A03964"/>
    <w:rsid w:val="00A03A8D"/>
    <w:rsid w:val="00A0425A"/>
    <w:rsid w:val="00A04C9B"/>
    <w:rsid w:val="00A050E5"/>
    <w:rsid w:val="00A0702D"/>
    <w:rsid w:val="00A07277"/>
    <w:rsid w:val="00A110C0"/>
    <w:rsid w:val="00A125D6"/>
    <w:rsid w:val="00A12900"/>
    <w:rsid w:val="00A145F8"/>
    <w:rsid w:val="00A209B4"/>
    <w:rsid w:val="00A21C8D"/>
    <w:rsid w:val="00A21C93"/>
    <w:rsid w:val="00A21CB5"/>
    <w:rsid w:val="00A21D32"/>
    <w:rsid w:val="00A22F4F"/>
    <w:rsid w:val="00A247CD"/>
    <w:rsid w:val="00A2520F"/>
    <w:rsid w:val="00A25F34"/>
    <w:rsid w:val="00A3206F"/>
    <w:rsid w:val="00A324A8"/>
    <w:rsid w:val="00A338CE"/>
    <w:rsid w:val="00A33FB7"/>
    <w:rsid w:val="00A3440A"/>
    <w:rsid w:val="00A359FA"/>
    <w:rsid w:val="00A44539"/>
    <w:rsid w:val="00A45931"/>
    <w:rsid w:val="00A45DEA"/>
    <w:rsid w:val="00A45F48"/>
    <w:rsid w:val="00A50F8B"/>
    <w:rsid w:val="00A51CCC"/>
    <w:rsid w:val="00A5208E"/>
    <w:rsid w:val="00A52CA3"/>
    <w:rsid w:val="00A52F70"/>
    <w:rsid w:val="00A55F99"/>
    <w:rsid w:val="00A56CDC"/>
    <w:rsid w:val="00A5763E"/>
    <w:rsid w:val="00A57CF6"/>
    <w:rsid w:val="00A6390E"/>
    <w:rsid w:val="00A64255"/>
    <w:rsid w:val="00A67A43"/>
    <w:rsid w:val="00A716B9"/>
    <w:rsid w:val="00A72905"/>
    <w:rsid w:val="00A74785"/>
    <w:rsid w:val="00A7500B"/>
    <w:rsid w:val="00A768A3"/>
    <w:rsid w:val="00A76E34"/>
    <w:rsid w:val="00A77608"/>
    <w:rsid w:val="00A80B40"/>
    <w:rsid w:val="00A817EA"/>
    <w:rsid w:val="00A83080"/>
    <w:rsid w:val="00A83B9E"/>
    <w:rsid w:val="00A83BBB"/>
    <w:rsid w:val="00A854F8"/>
    <w:rsid w:val="00A85649"/>
    <w:rsid w:val="00A86D45"/>
    <w:rsid w:val="00A916B3"/>
    <w:rsid w:val="00A93B1E"/>
    <w:rsid w:val="00A94A8A"/>
    <w:rsid w:val="00A95297"/>
    <w:rsid w:val="00A96080"/>
    <w:rsid w:val="00A9645A"/>
    <w:rsid w:val="00AA0858"/>
    <w:rsid w:val="00AA15B8"/>
    <w:rsid w:val="00AA1BB2"/>
    <w:rsid w:val="00AA1F93"/>
    <w:rsid w:val="00AA4D39"/>
    <w:rsid w:val="00AA5DD4"/>
    <w:rsid w:val="00AA75DC"/>
    <w:rsid w:val="00AB0D56"/>
    <w:rsid w:val="00AB165C"/>
    <w:rsid w:val="00AB416A"/>
    <w:rsid w:val="00AB4D42"/>
    <w:rsid w:val="00AB63D0"/>
    <w:rsid w:val="00AC0C8E"/>
    <w:rsid w:val="00AC1472"/>
    <w:rsid w:val="00AC3CAE"/>
    <w:rsid w:val="00AC5466"/>
    <w:rsid w:val="00AC5AB6"/>
    <w:rsid w:val="00AD10EE"/>
    <w:rsid w:val="00AD213A"/>
    <w:rsid w:val="00AD2ACD"/>
    <w:rsid w:val="00AD55B8"/>
    <w:rsid w:val="00AD6BBC"/>
    <w:rsid w:val="00AE0FDE"/>
    <w:rsid w:val="00AE1AC5"/>
    <w:rsid w:val="00AE343B"/>
    <w:rsid w:val="00AE52D6"/>
    <w:rsid w:val="00AE5612"/>
    <w:rsid w:val="00AE582B"/>
    <w:rsid w:val="00AE705C"/>
    <w:rsid w:val="00AF04B4"/>
    <w:rsid w:val="00AF11D2"/>
    <w:rsid w:val="00AF1620"/>
    <w:rsid w:val="00AF19D1"/>
    <w:rsid w:val="00AF2146"/>
    <w:rsid w:val="00AF2CAC"/>
    <w:rsid w:val="00AF2CF4"/>
    <w:rsid w:val="00AF2F77"/>
    <w:rsid w:val="00AF35C7"/>
    <w:rsid w:val="00AF3763"/>
    <w:rsid w:val="00AF4DB9"/>
    <w:rsid w:val="00AF5056"/>
    <w:rsid w:val="00AF655C"/>
    <w:rsid w:val="00AF7B2F"/>
    <w:rsid w:val="00B018C9"/>
    <w:rsid w:val="00B01D89"/>
    <w:rsid w:val="00B020FE"/>
    <w:rsid w:val="00B03B57"/>
    <w:rsid w:val="00B03E84"/>
    <w:rsid w:val="00B069EB"/>
    <w:rsid w:val="00B0740D"/>
    <w:rsid w:val="00B079F6"/>
    <w:rsid w:val="00B103A0"/>
    <w:rsid w:val="00B10419"/>
    <w:rsid w:val="00B107DC"/>
    <w:rsid w:val="00B13978"/>
    <w:rsid w:val="00B14218"/>
    <w:rsid w:val="00B15985"/>
    <w:rsid w:val="00B159FF"/>
    <w:rsid w:val="00B2120E"/>
    <w:rsid w:val="00B25F2A"/>
    <w:rsid w:val="00B269AA"/>
    <w:rsid w:val="00B26E9B"/>
    <w:rsid w:val="00B271C4"/>
    <w:rsid w:val="00B3040D"/>
    <w:rsid w:val="00B30D3D"/>
    <w:rsid w:val="00B316AE"/>
    <w:rsid w:val="00B31C25"/>
    <w:rsid w:val="00B33063"/>
    <w:rsid w:val="00B40EFD"/>
    <w:rsid w:val="00B421B9"/>
    <w:rsid w:val="00B4326A"/>
    <w:rsid w:val="00B43F01"/>
    <w:rsid w:val="00B453C7"/>
    <w:rsid w:val="00B45CC3"/>
    <w:rsid w:val="00B45D51"/>
    <w:rsid w:val="00B4641A"/>
    <w:rsid w:val="00B46B92"/>
    <w:rsid w:val="00B50998"/>
    <w:rsid w:val="00B533D7"/>
    <w:rsid w:val="00B53ECF"/>
    <w:rsid w:val="00B55303"/>
    <w:rsid w:val="00B5615C"/>
    <w:rsid w:val="00B61564"/>
    <w:rsid w:val="00B63953"/>
    <w:rsid w:val="00B63E27"/>
    <w:rsid w:val="00B646A6"/>
    <w:rsid w:val="00B64EB9"/>
    <w:rsid w:val="00B65519"/>
    <w:rsid w:val="00B6575A"/>
    <w:rsid w:val="00B66E45"/>
    <w:rsid w:val="00B6782C"/>
    <w:rsid w:val="00B70B0F"/>
    <w:rsid w:val="00B722D9"/>
    <w:rsid w:val="00B729A7"/>
    <w:rsid w:val="00B7378E"/>
    <w:rsid w:val="00B74A44"/>
    <w:rsid w:val="00B75AE4"/>
    <w:rsid w:val="00B76050"/>
    <w:rsid w:val="00B76562"/>
    <w:rsid w:val="00B76744"/>
    <w:rsid w:val="00B76AA6"/>
    <w:rsid w:val="00B76D50"/>
    <w:rsid w:val="00B77A5E"/>
    <w:rsid w:val="00B81F9B"/>
    <w:rsid w:val="00B82D25"/>
    <w:rsid w:val="00B83A6A"/>
    <w:rsid w:val="00B83E4C"/>
    <w:rsid w:val="00B84059"/>
    <w:rsid w:val="00B84302"/>
    <w:rsid w:val="00B85E98"/>
    <w:rsid w:val="00B86556"/>
    <w:rsid w:val="00B86789"/>
    <w:rsid w:val="00B87F75"/>
    <w:rsid w:val="00B903CC"/>
    <w:rsid w:val="00B90B84"/>
    <w:rsid w:val="00B926A1"/>
    <w:rsid w:val="00B9289E"/>
    <w:rsid w:val="00B92B48"/>
    <w:rsid w:val="00B92D9E"/>
    <w:rsid w:val="00B933D3"/>
    <w:rsid w:val="00B938BC"/>
    <w:rsid w:val="00B9447C"/>
    <w:rsid w:val="00B94B98"/>
    <w:rsid w:val="00B968DB"/>
    <w:rsid w:val="00B97528"/>
    <w:rsid w:val="00B9769B"/>
    <w:rsid w:val="00BA0AC6"/>
    <w:rsid w:val="00BA1C61"/>
    <w:rsid w:val="00BA1E4E"/>
    <w:rsid w:val="00BA25F0"/>
    <w:rsid w:val="00BA3869"/>
    <w:rsid w:val="00BA4D83"/>
    <w:rsid w:val="00BA57E1"/>
    <w:rsid w:val="00BA62F9"/>
    <w:rsid w:val="00BA7E02"/>
    <w:rsid w:val="00BB0DE6"/>
    <w:rsid w:val="00BB1239"/>
    <w:rsid w:val="00BB193D"/>
    <w:rsid w:val="00BB24B6"/>
    <w:rsid w:val="00BB260D"/>
    <w:rsid w:val="00BB3703"/>
    <w:rsid w:val="00BB45CB"/>
    <w:rsid w:val="00BB5184"/>
    <w:rsid w:val="00BB5857"/>
    <w:rsid w:val="00BB6322"/>
    <w:rsid w:val="00BC58F0"/>
    <w:rsid w:val="00BC6AA3"/>
    <w:rsid w:val="00BC6DCA"/>
    <w:rsid w:val="00BC70A0"/>
    <w:rsid w:val="00BD314F"/>
    <w:rsid w:val="00BD35AD"/>
    <w:rsid w:val="00BD64D0"/>
    <w:rsid w:val="00BE047C"/>
    <w:rsid w:val="00BE14C0"/>
    <w:rsid w:val="00BE286B"/>
    <w:rsid w:val="00BE5D21"/>
    <w:rsid w:val="00BE6023"/>
    <w:rsid w:val="00BE7C75"/>
    <w:rsid w:val="00BF03EE"/>
    <w:rsid w:val="00BF2737"/>
    <w:rsid w:val="00BF3594"/>
    <w:rsid w:val="00BF4A2E"/>
    <w:rsid w:val="00BF5973"/>
    <w:rsid w:val="00BF5D49"/>
    <w:rsid w:val="00BF6633"/>
    <w:rsid w:val="00BF6B3A"/>
    <w:rsid w:val="00C00013"/>
    <w:rsid w:val="00C00DC9"/>
    <w:rsid w:val="00C02F5D"/>
    <w:rsid w:val="00C034E1"/>
    <w:rsid w:val="00C037A1"/>
    <w:rsid w:val="00C03AAB"/>
    <w:rsid w:val="00C03CEE"/>
    <w:rsid w:val="00C040EF"/>
    <w:rsid w:val="00C0417A"/>
    <w:rsid w:val="00C04350"/>
    <w:rsid w:val="00C044C5"/>
    <w:rsid w:val="00C045FE"/>
    <w:rsid w:val="00C07D28"/>
    <w:rsid w:val="00C1034B"/>
    <w:rsid w:val="00C10C0B"/>
    <w:rsid w:val="00C1157F"/>
    <w:rsid w:val="00C11734"/>
    <w:rsid w:val="00C17393"/>
    <w:rsid w:val="00C1761C"/>
    <w:rsid w:val="00C20BB8"/>
    <w:rsid w:val="00C23277"/>
    <w:rsid w:val="00C23E52"/>
    <w:rsid w:val="00C249DB"/>
    <w:rsid w:val="00C27C3E"/>
    <w:rsid w:val="00C31321"/>
    <w:rsid w:val="00C3166C"/>
    <w:rsid w:val="00C330FD"/>
    <w:rsid w:val="00C33939"/>
    <w:rsid w:val="00C33B77"/>
    <w:rsid w:val="00C34671"/>
    <w:rsid w:val="00C34D2A"/>
    <w:rsid w:val="00C35D0F"/>
    <w:rsid w:val="00C37121"/>
    <w:rsid w:val="00C40F3A"/>
    <w:rsid w:val="00C42D59"/>
    <w:rsid w:val="00C43C31"/>
    <w:rsid w:val="00C45628"/>
    <w:rsid w:val="00C45E0B"/>
    <w:rsid w:val="00C464BE"/>
    <w:rsid w:val="00C465D4"/>
    <w:rsid w:val="00C47218"/>
    <w:rsid w:val="00C47C59"/>
    <w:rsid w:val="00C50C02"/>
    <w:rsid w:val="00C55831"/>
    <w:rsid w:val="00C56C01"/>
    <w:rsid w:val="00C56D69"/>
    <w:rsid w:val="00C56D8C"/>
    <w:rsid w:val="00C57E71"/>
    <w:rsid w:val="00C61378"/>
    <w:rsid w:val="00C61D95"/>
    <w:rsid w:val="00C63D8F"/>
    <w:rsid w:val="00C63FA5"/>
    <w:rsid w:val="00C645F9"/>
    <w:rsid w:val="00C650FE"/>
    <w:rsid w:val="00C65DCC"/>
    <w:rsid w:val="00C6692D"/>
    <w:rsid w:val="00C679C2"/>
    <w:rsid w:val="00C67A42"/>
    <w:rsid w:val="00C71228"/>
    <w:rsid w:val="00C753D1"/>
    <w:rsid w:val="00C76CAF"/>
    <w:rsid w:val="00C76F84"/>
    <w:rsid w:val="00C77413"/>
    <w:rsid w:val="00C8070A"/>
    <w:rsid w:val="00C81132"/>
    <w:rsid w:val="00C82B72"/>
    <w:rsid w:val="00C82E0E"/>
    <w:rsid w:val="00C83D1D"/>
    <w:rsid w:val="00C857D4"/>
    <w:rsid w:val="00C86D70"/>
    <w:rsid w:val="00C87D76"/>
    <w:rsid w:val="00C91773"/>
    <w:rsid w:val="00C922C8"/>
    <w:rsid w:val="00C9328D"/>
    <w:rsid w:val="00C93516"/>
    <w:rsid w:val="00C96CD4"/>
    <w:rsid w:val="00C97306"/>
    <w:rsid w:val="00C976D8"/>
    <w:rsid w:val="00CA3321"/>
    <w:rsid w:val="00CA4884"/>
    <w:rsid w:val="00CA4A3E"/>
    <w:rsid w:val="00CA4C76"/>
    <w:rsid w:val="00CA4D40"/>
    <w:rsid w:val="00CA5467"/>
    <w:rsid w:val="00CB0E97"/>
    <w:rsid w:val="00CB10EE"/>
    <w:rsid w:val="00CB18F7"/>
    <w:rsid w:val="00CB206D"/>
    <w:rsid w:val="00CB21A5"/>
    <w:rsid w:val="00CB28F1"/>
    <w:rsid w:val="00CB28FB"/>
    <w:rsid w:val="00CB2A80"/>
    <w:rsid w:val="00CB35C1"/>
    <w:rsid w:val="00CB4A31"/>
    <w:rsid w:val="00CB4EF6"/>
    <w:rsid w:val="00CB7827"/>
    <w:rsid w:val="00CC16E8"/>
    <w:rsid w:val="00CC3533"/>
    <w:rsid w:val="00CC5E5B"/>
    <w:rsid w:val="00CC6163"/>
    <w:rsid w:val="00CC6F18"/>
    <w:rsid w:val="00CC78F6"/>
    <w:rsid w:val="00CC78FF"/>
    <w:rsid w:val="00CD0E88"/>
    <w:rsid w:val="00CD16B4"/>
    <w:rsid w:val="00CD1765"/>
    <w:rsid w:val="00CD2746"/>
    <w:rsid w:val="00CD3EA0"/>
    <w:rsid w:val="00CD4E60"/>
    <w:rsid w:val="00CD5921"/>
    <w:rsid w:val="00CD593E"/>
    <w:rsid w:val="00CD5BB3"/>
    <w:rsid w:val="00CD5C51"/>
    <w:rsid w:val="00CD6D38"/>
    <w:rsid w:val="00CE0367"/>
    <w:rsid w:val="00CE128E"/>
    <w:rsid w:val="00CE12F2"/>
    <w:rsid w:val="00CE4EA3"/>
    <w:rsid w:val="00CE6E70"/>
    <w:rsid w:val="00CE79AC"/>
    <w:rsid w:val="00CE7EBB"/>
    <w:rsid w:val="00CF2A43"/>
    <w:rsid w:val="00CF5C82"/>
    <w:rsid w:val="00D00BAB"/>
    <w:rsid w:val="00D00CD1"/>
    <w:rsid w:val="00D01D4F"/>
    <w:rsid w:val="00D01FCA"/>
    <w:rsid w:val="00D02412"/>
    <w:rsid w:val="00D0279C"/>
    <w:rsid w:val="00D031E9"/>
    <w:rsid w:val="00D03AC5"/>
    <w:rsid w:val="00D05E50"/>
    <w:rsid w:val="00D06009"/>
    <w:rsid w:val="00D07146"/>
    <w:rsid w:val="00D07A4C"/>
    <w:rsid w:val="00D10E0D"/>
    <w:rsid w:val="00D12993"/>
    <w:rsid w:val="00D12AE0"/>
    <w:rsid w:val="00D12BF7"/>
    <w:rsid w:val="00D1729D"/>
    <w:rsid w:val="00D20CDD"/>
    <w:rsid w:val="00D23400"/>
    <w:rsid w:val="00D2400C"/>
    <w:rsid w:val="00D24116"/>
    <w:rsid w:val="00D257C1"/>
    <w:rsid w:val="00D25C03"/>
    <w:rsid w:val="00D3172A"/>
    <w:rsid w:val="00D31866"/>
    <w:rsid w:val="00D31C0B"/>
    <w:rsid w:val="00D335ED"/>
    <w:rsid w:val="00D34FA0"/>
    <w:rsid w:val="00D357DB"/>
    <w:rsid w:val="00D377B2"/>
    <w:rsid w:val="00D414B9"/>
    <w:rsid w:val="00D41504"/>
    <w:rsid w:val="00D42241"/>
    <w:rsid w:val="00D42671"/>
    <w:rsid w:val="00D44317"/>
    <w:rsid w:val="00D45107"/>
    <w:rsid w:val="00D4695D"/>
    <w:rsid w:val="00D4730C"/>
    <w:rsid w:val="00D50FA5"/>
    <w:rsid w:val="00D512E6"/>
    <w:rsid w:val="00D52786"/>
    <w:rsid w:val="00D5497C"/>
    <w:rsid w:val="00D56664"/>
    <w:rsid w:val="00D575DD"/>
    <w:rsid w:val="00D575EA"/>
    <w:rsid w:val="00D62C58"/>
    <w:rsid w:val="00D64B93"/>
    <w:rsid w:val="00D66145"/>
    <w:rsid w:val="00D6628B"/>
    <w:rsid w:val="00D6698B"/>
    <w:rsid w:val="00D66FF6"/>
    <w:rsid w:val="00D67DB6"/>
    <w:rsid w:val="00D71369"/>
    <w:rsid w:val="00D71AFE"/>
    <w:rsid w:val="00D72C73"/>
    <w:rsid w:val="00D73A31"/>
    <w:rsid w:val="00D74ADC"/>
    <w:rsid w:val="00D752F7"/>
    <w:rsid w:val="00D811A2"/>
    <w:rsid w:val="00D81E96"/>
    <w:rsid w:val="00D822F3"/>
    <w:rsid w:val="00D833B5"/>
    <w:rsid w:val="00D85003"/>
    <w:rsid w:val="00D87CEE"/>
    <w:rsid w:val="00D90A4E"/>
    <w:rsid w:val="00D92A4A"/>
    <w:rsid w:val="00D92D80"/>
    <w:rsid w:val="00D94496"/>
    <w:rsid w:val="00D95507"/>
    <w:rsid w:val="00D95A92"/>
    <w:rsid w:val="00D970B2"/>
    <w:rsid w:val="00DA0362"/>
    <w:rsid w:val="00DA2034"/>
    <w:rsid w:val="00DA6122"/>
    <w:rsid w:val="00DB33D0"/>
    <w:rsid w:val="00DB5DB4"/>
    <w:rsid w:val="00DB6656"/>
    <w:rsid w:val="00DB709E"/>
    <w:rsid w:val="00DB7D92"/>
    <w:rsid w:val="00DC106B"/>
    <w:rsid w:val="00DC2620"/>
    <w:rsid w:val="00DC5682"/>
    <w:rsid w:val="00DD1B5B"/>
    <w:rsid w:val="00DD376A"/>
    <w:rsid w:val="00DD50AA"/>
    <w:rsid w:val="00DD525D"/>
    <w:rsid w:val="00DD5886"/>
    <w:rsid w:val="00DD72A9"/>
    <w:rsid w:val="00DD7886"/>
    <w:rsid w:val="00DD7E58"/>
    <w:rsid w:val="00DE0C1F"/>
    <w:rsid w:val="00DE0FC7"/>
    <w:rsid w:val="00DE41E8"/>
    <w:rsid w:val="00DE6070"/>
    <w:rsid w:val="00DE6348"/>
    <w:rsid w:val="00DE74EF"/>
    <w:rsid w:val="00DE7A96"/>
    <w:rsid w:val="00DF237A"/>
    <w:rsid w:val="00DF408D"/>
    <w:rsid w:val="00DF41AD"/>
    <w:rsid w:val="00DF44AA"/>
    <w:rsid w:val="00DF5708"/>
    <w:rsid w:val="00DF66FD"/>
    <w:rsid w:val="00DF6961"/>
    <w:rsid w:val="00E00925"/>
    <w:rsid w:val="00E016C4"/>
    <w:rsid w:val="00E0177C"/>
    <w:rsid w:val="00E029AC"/>
    <w:rsid w:val="00E03C49"/>
    <w:rsid w:val="00E0404D"/>
    <w:rsid w:val="00E1006E"/>
    <w:rsid w:val="00E12CB4"/>
    <w:rsid w:val="00E12E13"/>
    <w:rsid w:val="00E1317C"/>
    <w:rsid w:val="00E13A97"/>
    <w:rsid w:val="00E14CD7"/>
    <w:rsid w:val="00E15592"/>
    <w:rsid w:val="00E16341"/>
    <w:rsid w:val="00E1710E"/>
    <w:rsid w:val="00E20996"/>
    <w:rsid w:val="00E2409A"/>
    <w:rsid w:val="00E252AE"/>
    <w:rsid w:val="00E268FD"/>
    <w:rsid w:val="00E31C39"/>
    <w:rsid w:val="00E31CC4"/>
    <w:rsid w:val="00E324DC"/>
    <w:rsid w:val="00E34B57"/>
    <w:rsid w:val="00E3576A"/>
    <w:rsid w:val="00E407A9"/>
    <w:rsid w:val="00E418BD"/>
    <w:rsid w:val="00E4339A"/>
    <w:rsid w:val="00E43908"/>
    <w:rsid w:val="00E450B3"/>
    <w:rsid w:val="00E45195"/>
    <w:rsid w:val="00E45EF5"/>
    <w:rsid w:val="00E46E61"/>
    <w:rsid w:val="00E47DD9"/>
    <w:rsid w:val="00E51CF4"/>
    <w:rsid w:val="00E52392"/>
    <w:rsid w:val="00E53628"/>
    <w:rsid w:val="00E55499"/>
    <w:rsid w:val="00E5590A"/>
    <w:rsid w:val="00E55E9C"/>
    <w:rsid w:val="00E56B3F"/>
    <w:rsid w:val="00E579EA"/>
    <w:rsid w:val="00E61990"/>
    <w:rsid w:val="00E624B6"/>
    <w:rsid w:val="00E6319B"/>
    <w:rsid w:val="00E63582"/>
    <w:rsid w:val="00E65334"/>
    <w:rsid w:val="00E65CA3"/>
    <w:rsid w:val="00E6691A"/>
    <w:rsid w:val="00E70A98"/>
    <w:rsid w:val="00E70E19"/>
    <w:rsid w:val="00E727DD"/>
    <w:rsid w:val="00E7365A"/>
    <w:rsid w:val="00E73901"/>
    <w:rsid w:val="00E743D6"/>
    <w:rsid w:val="00E75263"/>
    <w:rsid w:val="00E76CC1"/>
    <w:rsid w:val="00E770C8"/>
    <w:rsid w:val="00E80810"/>
    <w:rsid w:val="00E80898"/>
    <w:rsid w:val="00E8228A"/>
    <w:rsid w:val="00E829AC"/>
    <w:rsid w:val="00E82D89"/>
    <w:rsid w:val="00E83543"/>
    <w:rsid w:val="00E84BEA"/>
    <w:rsid w:val="00E85619"/>
    <w:rsid w:val="00E86B6E"/>
    <w:rsid w:val="00E90066"/>
    <w:rsid w:val="00E909A4"/>
    <w:rsid w:val="00E922C5"/>
    <w:rsid w:val="00E93688"/>
    <w:rsid w:val="00E93AC2"/>
    <w:rsid w:val="00E94054"/>
    <w:rsid w:val="00E9617E"/>
    <w:rsid w:val="00E971C2"/>
    <w:rsid w:val="00E973CE"/>
    <w:rsid w:val="00EA049A"/>
    <w:rsid w:val="00EA164A"/>
    <w:rsid w:val="00EA2D70"/>
    <w:rsid w:val="00EA3291"/>
    <w:rsid w:val="00EA5923"/>
    <w:rsid w:val="00EA7F86"/>
    <w:rsid w:val="00EB039D"/>
    <w:rsid w:val="00EB04DD"/>
    <w:rsid w:val="00EB0522"/>
    <w:rsid w:val="00EB0ECF"/>
    <w:rsid w:val="00EB1F95"/>
    <w:rsid w:val="00EB2434"/>
    <w:rsid w:val="00EB2A8F"/>
    <w:rsid w:val="00EB2AD3"/>
    <w:rsid w:val="00EB4241"/>
    <w:rsid w:val="00EB4CF6"/>
    <w:rsid w:val="00EB5990"/>
    <w:rsid w:val="00EB73B1"/>
    <w:rsid w:val="00EC2152"/>
    <w:rsid w:val="00EC2AA6"/>
    <w:rsid w:val="00EC2B9A"/>
    <w:rsid w:val="00EC30E8"/>
    <w:rsid w:val="00EC3D62"/>
    <w:rsid w:val="00EC49F9"/>
    <w:rsid w:val="00EC5A9C"/>
    <w:rsid w:val="00EC624E"/>
    <w:rsid w:val="00ED0981"/>
    <w:rsid w:val="00ED1D3E"/>
    <w:rsid w:val="00ED2A55"/>
    <w:rsid w:val="00ED2C4E"/>
    <w:rsid w:val="00ED501E"/>
    <w:rsid w:val="00ED7A07"/>
    <w:rsid w:val="00EE0551"/>
    <w:rsid w:val="00EE2592"/>
    <w:rsid w:val="00EE322D"/>
    <w:rsid w:val="00EE45CE"/>
    <w:rsid w:val="00EE7312"/>
    <w:rsid w:val="00EE769A"/>
    <w:rsid w:val="00EE7EED"/>
    <w:rsid w:val="00EF3D20"/>
    <w:rsid w:val="00EF40D3"/>
    <w:rsid w:val="00EF41D1"/>
    <w:rsid w:val="00EF4B12"/>
    <w:rsid w:val="00EF6E47"/>
    <w:rsid w:val="00EF77AA"/>
    <w:rsid w:val="00EF7E05"/>
    <w:rsid w:val="00F0013A"/>
    <w:rsid w:val="00F010B3"/>
    <w:rsid w:val="00F01BD5"/>
    <w:rsid w:val="00F025E3"/>
    <w:rsid w:val="00F04A16"/>
    <w:rsid w:val="00F05307"/>
    <w:rsid w:val="00F138E8"/>
    <w:rsid w:val="00F13A8F"/>
    <w:rsid w:val="00F13E87"/>
    <w:rsid w:val="00F158E3"/>
    <w:rsid w:val="00F17A52"/>
    <w:rsid w:val="00F17EB3"/>
    <w:rsid w:val="00F20817"/>
    <w:rsid w:val="00F22923"/>
    <w:rsid w:val="00F23A8A"/>
    <w:rsid w:val="00F263D3"/>
    <w:rsid w:val="00F3010E"/>
    <w:rsid w:val="00F316D2"/>
    <w:rsid w:val="00F34017"/>
    <w:rsid w:val="00F3409E"/>
    <w:rsid w:val="00F34383"/>
    <w:rsid w:val="00F419C8"/>
    <w:rsid w:val="00F42C87"/>
    <w:rsid w:val="00F441BA"/>
    <w:rsid w:val="00F44B78"/>
    <w:rsid w:val="00F46220"/>
    <w:rsid w:val="00F46A96"/>
    <w:rsid w:val="00F475E6"/>
    <w:rsid w:val="00F476D6"/>
    <w:rsid w:val="00F50F2E"/>
    <w:rsid w:val="00F51971"/>
    <w:rsid w:val="00F51A63"/>
    <w:rsid w:val="00F51F62"/>
    <w:rsid w:val="00F52BA6"/>
    <w:rsid w:val="00F530F8"/>
    <w:rsid w:val="00F554E7"/>
    <w:rsid w:val="00F5667C"/>
    <w:rsid w:val="00F56FF7"/>
    <w:rsid w:val="00F60AA2"/>
    <w:rsid w:val="00F623A5"/>
    <w:rsid w:val="00F630E4"/>
    <w:rsid w:val="00F63FD8"/>
    <w:rsid w:val="00F66DD4"/>
    <w:rsid w:val="00F675FF"/>
    <w:rsid w:val="00F67708"/>
    <w:rsid w:val="00F67A61"/>
    <w:rsid w:val="00F67D53"/>
    <w:rsid w:val="00F72564"/>
    <w:rsid w:val="00F7279C"/>
    <w:rsid w:val="00F72AD8"/>
    <w:rsid w:val="00F72DB0"/>
    <w:rsid w:val="00F74656"/>
    <w:rsid w:val="00F7468B"/>
    <w:rsid w:val="00F7598E"/>
    <w:rsid w:val="00F764B3"/>
    <w:rsid w:val="00F77F82"/>
    <w:rsid w:val="00F8106D"/>
    <w:rsid w:val="00F82C2F"/>
    <w:rsid w:val="00F8453B"/>
    <w:rsid w:val="00F84F3D"/>
    <w:rsid w:val="00F851CF"/>
    <w:rsid w:val="00F867B1"/>
    <w:rsid w:val="00F90C4E"/>
    <w:rsid w:val="00F92CB3"/>
    <w:rsid w:val="00F9404F"/>
    <w:rsid w:val="00F9586D"/>
    <w:rsid w:val="00F96495"/>
    <w:rsid w:val="00F96EE6"/>
    <w:rsid w:val="00F97025"/>
    <w:rsid w:val="00F9712A"/>
    <w:rsid w:val="00F97AE0"/>
    <w:rsid w:val="00F97F05"/>
    <w:rsid w:val="00FA1537"/>
    <w:rsid w:val="00FA24E5"/>
    <w:rsid w:val="00FA2549"/>
    <w:rsid w:val="00FA45DD"/>
    <w:rsid w:val="00FA5797"/>
    <w:rsid w:val="00FA5843"/>
    <w:rsid w:val="00FA6242"/>
    <w:rsid w:val="00FA65D7"/>
    <w:rsid w:val="00FA6C77"/>
    <w:rsid w:val="00FA7461"/>
    <w:rsid w:val="00FA7763"/>
    <w:rsid w:val="00FB0432"/>
    <w:rsid w:val="00FB263B"/>
    <w:rsid w:val="00FB2B36"/>
    <w:rsid w:val="00FB5B24"/>
    <w:rsid w:val="00FB60AE"/>
    <w:rsid w:val="00FB7B66"/>
    <w:rsid w:val="00FC0923"/>
    <w:rsid w:val="00FC1631"/>
    <w:rsid w:val="00FC1B02"/>
    <w:rsid w:val="00FC1B49"/>
    <w:rsid w:val="00FC3889"/>
    <w:rsid w:val="00FC39BE"/>
    <w:rsid w:val="00FD060F"/>
    <w:rsid w:val="00FD3547"/>
    <w:rsid w:val="00FD3EC2"/>
    <w:rsid w:val="00FD5B3F"/>
    <w:rsid w:val="00FD647A"/>
    <w:rsid w:val="00FD689E"/>
    <w:rsid w:val="00FE1C63"/>
    <w:rsid w:val="00FE1DD0"/>
    <w:rsid w:val="00FE48EB"/>
    <w:rsid w:val="00FE643A"/>
    <w:rsid w:val="00FF09A1"/>
    <w:rsid w:val="00FF1E16"/>
    <w:rsid w:val="00FF38F6"/>
    <w:rsid w:val="00FF4653"/>
    <w:rsid w:val="00FF4E77"/>
    <w:rsid w:val="00FF613E"/>
    <w:rsid w:val="00FF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black">
      <v:fill color="black"/>
      <v:stroke weight=".2pt"/>
      <v:shadow color="#868686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widowControl w:val="0"/>
      <w:overflowPunct/>
      <w:autoSpaceDE/>
      <w:autoSpaceDN/>
      <w:adjustRightInd/>
      <w:textAlignment w:val="auto"/>
      <w:outlineLvl w:val="0"/>
    </w:pPr>
    <w:rPr>
      <w:rFonts w:ascii="Arial Narrow" w:hAnsi="Arial Narrow"/>
      <w:b/>
      <w:kern w:val="2"/>
    </w:rPr>
  </w:style>
  <w:style w:type="paragraph" w:styleId="2">
    <w:name w:val="heading 2"/>
    <w:basedOn w:val="a"/>
    <w:next w:val="a0"/>
    <w:qFormat/>
    <w:pPr>
      <w:keepNext/>
      <w:snapToGrid w:val="0"/>
      <w:outlineLvl w:val="1"/>
    </w:pPr>
    <w:rPr>
      <w:rFonts w:ascii="Arial" w:eastAsia="華康新儷粗黑" w:hAnsi="Arial"/>
      <w:b/>
      <w:sz w:val="22"/>
    </w:rPr>
  </w:style>
  <w:style w:type="paragraph" w:styleId="3">
    <w:name w:val="heading 3"/>
    <w:basedOn w:val="a"/>
    <w:next w:val="a0"/>
    <w:qFormat/>
    <w:pPr>
      <w:keepNext/>
      <w:widowControl w:val="0"/>
      <w:overflowPunct/>
      <w:autoSpaceDE/>
      <w:autoSpaceDN/>
      <w:adjustRightInd/>
      <w:textAlignment w:val="auto"/>
      <w:outlineLvl w:val="2"/>
    </w:pPr>
    <w:rPr>
      <w:rFonts w:ascii="Arial Narrow" w:hAnsi="Arial Narrow"/>
      <w:b/>
      <w:color w:val="FFFFFF"/>
      <w:kern w:val="2"/>
    </w:rPr>
  </w:style>
  <w:style w:type="paragraph" w:styleId="4">
    <w:name w:val="heading 4"/>
    <w:basedOn w:val="a"/>
    <w:next w:val="a0"/>
    <w:qFormat/>
    <w:pPr>
      <w:keepNext/>
      <w:tabs>
        <w:tab w:val="center" w:pos="4032"/>
      </w:tabs>
      <w:snapToGrid w:val="0"/>
      <w:jc w:val="center"/>
      <w:outlineLvl w:val="3"/>
    </w:pPr>
    <w:rPr>
      <w:rFonts w:ascii="Arial" w:eastAsia="細明體" w:hAnsi="Arial"/>
      <w:b/>
    </w:rPr>
  </w:style>
  <w:style w:type="paragraph" w:styleId="5">
    <w:name w:val="heading 5"/>
    <w:basedOn w:val="a"/>
    <w:next w:val="a0"/>
    <w:qFormat/>
    <w:pPr>
      <w:keepNext/>
      <w:tabs>
        <w:tab w:val="center" w:pos="4032"/>
      </w:tabs>
      <w:snapToGrid w:val="0"/>
      <w:jc w:val="center"/>
      <w:outlineLvl w:val="4"/>
    </w:pPr>
    <w:rPr>
      <w:rFonts w:ascii="Arial Narrow" w:eastAsia="華康新儷粗黑" w:hAnsi="Arial Narrow"/>
      <w:b/>
      <w:sz w:val="28"/>
    </w:rPr>
  </w:style>
  <w:style w:type="paragraph" w:styleId="6">
    <w:name w:val="heading 6"/>
    <w:basedOn w:val="a"/>
    <w:next w:val="a0"/>
    <w:qFormat/>
    <w:pPr>
      <w:keepNext/>
      <w:tabs>
        <w:tab w:val="left" w:pos="700"/>
        <w:tab w:val="left" w:pos="1072"/>
        <w:tab w:val="left" w:pos="2160"/>
        <w:tab w:val="left" w:pos="220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144"/>
      </w:tabs>
      <w:ind w:left="1104" w:hanging="1104"/>
      <w:jc w:val="both"/>
      <w:outlineLvl w:val="5"/>
    </w:pPr>
    <w:rPr>
      <w:i/>
    </w:rPr>
  </w:style>
  <w:style w:type="paragraph" w:styleId="7">
    <w:name w:val="heading 7"/>
    <w:basedOn w:val="a"/>
    <w:next w:val="a"/>
    <w:qFormat/>
    <w:pPr>
      <w:keepNext/>
      <w:tabs>
        <w:tab w:val="left" w:pos="720"/>
        <w:tab w:val="left" w:pos="1440"/>
        <w:tab w:val="left" w:pos="2160"/>
        <w:tab w:val="right" w:pos="9288"/>
      </w:tabs>
      <w:jc w:val="both"/>
      <w:outlineLvl w:val="6"/>
    </w:pPr>
    <w:rPr>
      <w:b/>
    </w:rPr>
  </w:style>
  <w:style w:type="paragraph" w:styleId="8">
    <w:name w:val="heading 8"/>
    <w:basedOn w:val="a"/>
    <w:next w:val="a"/>
    <w:qFormat/>
    <w:pPr>
      <w:keepNext/>
      <w:tabs>
        <w:tab w:val="left" w:pos="720"/>
        <w:tab w:val="left" w:pos="1440"/>
        <w:tab w:val="left" w:pos="2160"/>
        <w:tab w:val="right" w:pos="9288"/>
      </w:tabs>
      <w:ind w:left="2160" w:hanging="2160"/>
      <w:jc w:val="both"/>
      <w:outlineLvl w:val="7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480"/>
    </w:pPr>
  </w:style>
  <w:style w:type="paragraph" w:styleId="a4">
    <w:name w:val="header"/>
    <w:basedOn w:val="a"/>
    <w:link w:val="a5"/>
    <w:pPr>
      <w:tabs>
        <w:tab w:val="center" w:pos="4153"/>
        <w:tab w:val="right" w:pos="8306"/>
      </w:tabs>
      <w:snapToGrid w:val="0"/>
    </w:p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</w:style>
  <w:style w:type="paragraph" w:styleId="a7">
    <w:name w:val="Title"/>
    <w:basedOn w:val="a"/>
    <w:link w:val="a8"/>
    <w:qFormat/>
    <w:pPr>
      <w:jc w:val="center"/>
    </w:pPr>
    <w:rPr>
      <w:rFonts w:ascii="Arial" w:hAnsi="Arial"/>
      <w:b/>
      <w:sz w:val="22"/>
    </w:rPr>
  </w:style>
  <w:style w:type="paragraph" w:customStyle="1" w:styleId="10">
    <w:name w:val="樣式1"/>
    <w:basedOn w:val="a"/>
    <w:pPr>
      <w:snapToGrid w:val="0"/>
    </w:pPr>
    <w:rPr>
      <w:rFonts w:ascii="Arial" w:hAnsi="Arial"/>
      <w:b/>
      <w:sz w:val="22"/>
    </w:rPr>
  </w:style>
  <w:style w:type="paragraph" w:customStyle="1" w:styleId="20">
    <w:name w:val="樣式2"/>
    <w:basedOn w:val="a0"/>
    <w:pPr>
      <w:spacing w:before="120"/>
      <w:ind w:left="0"/>
    </w:pPr>
    <w:rPr>
      <w:rFonts w:ascii="Arial" w:hAnsi="Arial"/>
    </w:rPr>
  </w:style>
  <w:style w:type="paragraph" w:customStyle="1" w:styleId="30">
    <w:name w:val="樣式3"/>
    <w:basedOn w:val="a7"/>
    <w:rPr>
      <w:b w:val="0"/>
    </w:rPr>
  </w:style>
  <w:style w:type="paragraph" w:customStyle="1" w:styleId="40">
    <w:name w:val="樣式4"/>
    <w:basedOn w:val="4"/>
    <w:pPr>
      <w:spacing w:before="120"/>
    </w:pPr>
    <w:rPr>
      <w:b w:val="0"/>
      <w:sz w:val="22"/>
    </w:rPr>
  </w:style>
  <w:style w:type="paragraph" w:customStyle="1" w:styleId="50">
    <w:name w:val="樣式5"/>
    <w:basedOn w:val="5"/>
    <w:pPr>
      <w:ind w:right="-43"/>
    </w:pPr>
    <w:rPr>
      <w:sz w:val="34"/>
    </w:rPr>
  </w:style>
  <w:style w:type="paragraph" w:customStyle="1" w:styleId="60">
    <w:name w:val="樣式6"/>
    <w:basedOn w:val="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144"/>
      </w:tabs>
      <w:snapToGrid w:val="0"/>
      <w:spacing w:before="120"/>
      <w:jc w:val="center"/>
    </w:pPr>
    <w:rPr>
      <w:rFonts w:ascii="Arial" w:eastAsia="細明體" w:hAnsi="Arial"/>
    </w:rPr>
  </w:style>
  <w:style w:type="paragraph" w:customStyle="1" w:styleId="70">
    <w:name w:val="樣式7"/>
    <w:basedOn w:val="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144"/>
      </w:tabs>
      <w:snapToGrid w:val="0"/>
      <w:spacing w:before="60"/>
      <w:jc w:val="center"/>
    </w:pPr>
    <w:rPr>
      <w:rFonts w:ascii="Arial" w:eastAsia="細明體" w:hAnsi="Arial"/>
    </w:rPr>
  </w:style>
  <w:style w:type="paragraph" w:customStyle="1" w:styleId="80">
    <w:name w:val="樣式8"/>
    <w:basedOn w:val="a"/>
    <w:pPr>
      <w:snapToGrid w:val="0"/>
    </w:pPr>
    <w:rPr>
      <w:rFonts w:ascii="Arial" w:hAnsi="Arial"/>
      <w:b/>
      <w:sz w:val="22"/>
    </w:rPr>
  </w:style>
  <w:style w:type="paragraph" w:customStyle="1" w:styleId="9">
    <w:name w:val="樣式9"/>
    <w:basedOn w:val="2"/>
    <w:rPr>
      <w:rFonts w:ascii="華康新儷粗黑"/>
      <w:b w:val="0"/>
      <w:spacing w:val="20"/>
    </w:rPr>
  </w:style>
  <w:style w:type="paragraph" w:customStyle="1" w:styleId="100">
    <w:name w:val="樣式10"/>
    <w:basedOn w:val="a4"/>
    <w:pPr>
      <w:tabs>
        <w:tab w:val="clear" w:pos="4153"/>
        <w:tab w:val="clear" w:pos="8306"/>
      </w:tabs>
      <w:spacing w:before="120"/>
    </w:pPr>
    <w:rPr>
      <w:rFonts w:ascii="Arial" w:eastAsia="細明體" w:hAnsi="Arial"/>
      <w:spacing w:val="20"/>
    </w:rPr>
  </w:style>
  <w:style w:type="paragraph" w:customStyle="1" w:styleId="11">
    <w:name w:val="樣式11"/>
    <w:basedOn w:val="a7"/>
    <w:rPr>
      <w:rFonts w:ascii="細明體" w:eastAsia="細明體"/>
      <w:b w:val="0"/>
      <w:spacing w:val="240"/>
    </w:rPr>
  </w:style>
  <w:style w:type="paragraph" w:customStyle="1" w:styleId="12">
    <w:name w:val="樣式12"/>
    <w:basedOn w:val="4"/>
    <w:pPr>
      <w:spacing w:before="120"/>
    </w:pPr>
    <w:rPr>
      <w:rFonts w:ascii="細明體"/>
      <w:b w:val="0"/>
      <w:spacing w:val="240"/>
      <w:sz w:val="22"/>
    </w:rPr>
  </w:style>
  <w:style w:type="paragraph" w:customStyle="1" w:styleId="13">
    <w:name w:val="樣式13"/>
    <w:basedOn w:val="5"/>
    <w:pPr>
      <w:ind w:right="-43"/>
    </w:pPr>
    <w:rPr>
      <w:b w:val="0"/>
      <w:spacing w:val="24"/>
      <w:sz w:val="32"/>
    </w:rPr>
  </w:style>
  <w:style w:type="paragraph" w:customStyle="1" w:styleId="14">
    <w:name w:val="樣式14"/>
    <w:basedOn w:val="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144"/>
      </w:tabs>
      <w:snapToGrid w:val="0"/>
      <w:spacing w:before="120"/>
      <w:jc w:val="center"/>
    </w:pPr>
    <w:rPr>
      <w:spacing w:val="20"/>
    </w:rPr>
  </w:style>
  <w:style w:type="paragraph" w:customStyle="1" w:styleId="15">
    <w:name w:val="樣式15"/>
    <w:basedOn w:val="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144"/>
      </w:tabs>
      <w:snapToGrid w:val="0"/>
      <w:spacing w:before="60"/>
      <w:jc w:val="center"/>
    </w:pPr>
    <w:rPr>
      <w:spacing w:val="20"/>
    </w:rPr>
  </w:style>
  <w:style w:type="paragraph" w:styleId="31">
    <w:name w:val="Body Text Indent 3"/>
    <w:basedOn w:val="a"/>
    <w:pPr>
      <w:tabs>
        <w:tab w:val="left" w:pos="7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144"/>
      </w:tabs>
      <w:ind w:left="2200" w:hanging="2200"/>
      <w:jc w:val="both"/>
    </w:pPr>
  </w:style>
  <w:style w:type="paragraph" w:styleId="a9">
    <w:name w:val="Body Text"/>
    <w:basedOn w:val="a"/>
    <w:pPr>
      <w:tabs>
        <w:tab w:val="left" w:pos="0"/>
        <w:tab w:val="left" w:pos="7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144"/>
      </w:tabs>
      <w:jc w:val="both"/>
    </w:pPr>
  </w:style>
  <w:style w:type="paragraph" w:styleId="aa">
    <w:name w:val="Body Text Indent"/>
    <w:basedOn w:val="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300"/>
      </w:tabs>
      <w:ind w:left="700" w:hanging="700"/>
      <w:jc w:val="both"/>
    </w:pPr>
  </w:style>
  <w:style w:type="paragraph" w:styleId="21">
    <w:name w:val="Body Text Indent 2"/>
    <w:basedOn w:val="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300"/>
      </w:tabs>
      <w:ind w:left="701" w:hanging="701"/>
      <w:jc w:val="both"/>
    </w:pPr>
  </w:style>
  <w:style w:type="character" w:styleId="ab">
    <w:name w:val="page number"/>
    <w:basedOn w:val="a1"/>
  </w:style>
  <w:style w:type="paragraph" w:styleId="ac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d">
    <w:name w:val="Block Text"/>
    <w:basedOn w:val="a"/>
    <w:pPr>
      <w:tabs>
        <w:tab w:val="left" w:pos="720"/>
        <w:tab w:val="left" w:pos="2160"/>
        <w:tab w:val="right" w:pos="8300"/>
      </w:tabs>
      <w:spacing w:before="120"/>
      <w:ind w:left="700" w:rightChars="508" w:right="1016"/>
      <w:jc w:val="both"/>
    </w:pPr>
  </w:style>
  <w:style w:type="paragraph" w:customStyle="1" w:styleId="17">
    <w:name w:val="樣式17"/>
    <w:basedOn w:val="a7"/>
    <w:rPr>
      <w:b w:val="0"/>
    </w:rPr>
  </w:style>
  <w:style w:type="character" w:customStyle="1" w:styleId="arttitle1">
    <w:name w:val="arttitle1"/>
    <w:rPr>
      <w:rFonts w:ascii="Trebuchet MS" w:hAnsi="Trebuchet MS" w:hint="default"/>
      <w:b/>
      <w:bCs/>
      <w:color w:val="333333"/>
      <w:sz w:val="24"/>
      <w:szCs w:val="24"/>
    </w:rPr>
  </w:style>
  <w:style w:type="character" w:styleId="ae">
    <w:name w:val="Hyperlink"/>
    <w:rPr>
      <w:color w:val="0000FF"/>
      <w:u w:val="single"/>
    </w:rPr>
  </w:style>
  <w:style w:type="character" w:styleId="af">
    <w:name w:val="FollowedHyperlink"/>
    <w:rPr>
      <w:color w:val="800080"/>
      <w:u w:val="single"/>
    </w:rPr>
  </w:style>
  <w:style w:type="character" w:customStyle="1" w:styleId="a8">
    <w:name w:val="標題 字元"/>
    <w:link w:val="a7"/>
    <w:rsid w:val="004A5AB8"/>
    <w:rPr>
      <w:rFonts w:ascii="Arial" w:eastAsia="新細明體" w:hAnsi="Arial"/>
      <w:b/>
      <w:sz w:val="22"/>
      <w:lang w:val="en-US" w:eastAsia="zh-TW" w:bidi="ar-SA"/>
    </w:rPr>
  </w:style>
  <w:style w:type="table" w:styleId="af0">
    <w:name w:val="Table Grid"/>
    <w:basedOn w:val="a2"/>
    <w:uiPriority w:val="59"/>
    <w:rsid w:val="004A5AB8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tent1">
    <w:name w:val="content1"/>
    <w:rsid w:val="004A5AB8"/>
    <w:rPr>
      <w:rFonts w:ascii="Arial" w:hAnsi="Arial" w:cs="Arial" w:hint="default"/>
      <w:sz w:val="13"/>
      <w:szCs w:val="13"/>
    </w:rPr>
  </w:style>
  <w:style w:type="character" w:customStyle="1" w:styleId="a5">
    <w:name w:val="頁首 字元"/>
    <w:link w:val="a4"/>
    <w:rsid w:val="005C7E66"/>
    <w:rPr>
      <w:rFonts w:eastAsia="新細明體"/>
      <w:lang w:val="en-US" w:eastAsia="zh-TW" w:bidi="ar-SA"/>
    </w:rPr>
  </w:style>
  <w:style w:type="character" w:customStyle="1" w:styleId="apple-style-span">
    <w:name w:val="apple-style-span"/>
    <w:basedOn w:val="a1"/>
    <w:rsid w:val="006D41AF"/>
  </w:style>
  <w:style w:type="character" w:styleId="af1">
    <w:name w:val="Emphasis"/>
    <w:qFormat/>
    <w:rsid w:val="005F759C"/>
    <w:rPr>
      <w:b/>
      <w:bCs/>
      <w:i w:val="0"/>
      <w:iCs w:val="0"/>
    </w:rPr>
  </w:style>
  <w:style w:type="character" w:customStyle="1" w:styleId="highlightedsearchterm">
    <w:name w:val="highlightedsearchterm"/>
    <w:basedOn w:val="a1"/>
    <w:rsid w:val="008352B3"/>
  </w:style>
  <w:style w:type="character" w:customStyle="1" w:styleId="apple-converted-space">
    <w:name w:val="apple-converted-space"/>
    <w:basedOn w:val="a1"/>
    <w:rsid w:val="001432DC"/>
  </w:style>
  <w:style w:type="paragraph" w:styleId="af2">
    <w:name w:val="Balloon Text"/>
    <w:basedOn w:val="a"/>
    <w:semiHidden/>
    <w:rsid w:val="002D1FEC"/>
    <w:rPr>
      <w:rFonts w:ascii="Arial" w:hAnsi="Arial"/>
      <w:sz w:val="18"/>
      <w:szCs w:val="18"/>
    </w:rPr>
  </w:style>
  <w:style w:type="character" w:customStyle="1" w:styleId="label">
    <w:name w:val="label"/>
    <w:rsid w:val="00BF6B3A"/>
  </w:style>
  <w:style w:type="paragraph" w:customStyle="1" w:styleId="reader-word-layer">
    <w:name w:val="reader-word-layer"/>
    <w:basedOn w:val="a"/>
    <w:rsid w:val="0036301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 w:val="24"/>
      <w:szCs w:val="24"/>
    </w:rPr>
  </w:style>
  <w:style w:type="paragraph" w:styleId="af3">
    <w:name w:val="List Paragraph"/>
    <w:basedOn w:val="a"/>
    <w:uiPriority w:val="34"/>
    <w:qFormat/>
    <w:rsid w:val="00AB165C"/>
    <w:pPr>
      <w:ind w:leftChars="200" w:left="480"/>
    </w:pPr>
  </w:style>
  <w:style w:type="character" w:styleId="af4">
    <w:name w:val="annotation reference"/>
    <w:basedOn w:val="a1"/>
    <w:rsid w:val="00E86B6E"/>
    <w:rPr>
      <w:sz w:val="16"/>
      <w:szCs w:val="16"/>
    </w:rPr>
  </w:style>
  <w:style w:type="paragraph" w:styleId="af5">
    <w:name w:val="annotation text"/>
    <w:basedOn w:val="a"/>
    <w:link w:val="af6"/>
    <w:rsid w:val="00E86B6E"/>
  </w:style>
  <w:style w:type="character" w:customStyle="1" w:styleId="af6">
    <w:name w:val="註解文字 字元"/>
    <w:basedOn w:val="a1"/>
    <w:link w:val="af5"/>
    <w:rsid w:val="00E86B6E"/>
  </w:style>
  <w:style w:type="paragraph" w:styleId="af7">
    <w:name w:val="annotation subject"/>
    <w:basedOn w:val="af5"/>
    <w:next w:val="af5"/>
    <w:link w:val="af8"/>
    <w:rsid w:val="00E86B6E"/>
    <w:rPr>
      <w:b/>
      <w:bCs/>
    </w:rPr>
  </w:style>
  <w:style w:type="character" w:customStyle="1" w:styleId="af8">
    <w:name w:val="註解主旨 字元"/>
    <w:basedOn w:val="af6"/>
    <w:link w:val="af7"/>
    <w:rsid w:val="00E86B6E"/>
    <w:rPr>
      <w:b/>
      <w:bCs/>
    </w:rPr>
  </w:style>
  <w:style w:type="character" w:customStyle="1" w:styleId="hvr">
    <w:name w:val="hvr"/>
    <w:basedOn w:val="a1"/>
    <w:rsid w:val="005D13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widowControl w:val="0"/>
      <w:overflowPunct/>
      <w:autoSpaceDE/>
      <w:autoSpaceDN/>
      <w:adjustRightInd/>
      <w:textAlignment w:val="auto"/>
      <w:outlineLvl w:val="0"/>
    </w:pPr>
    <w:rPr>
      <w:rFonts w:ascii="Arial Narrow" w:hAnsi="Arial Narrow"/>
      <w:b/>
      <w:kern w:val="2"/>
    </w:rPr>
  </w:style>
  <w:style w:type="paragraph" w:styleId="2">
    <w:name w:val="heading 2"/>
    <w:basedOn w:val="a"/>
    <w:next w:val="a0"/>
    <w:qFormat/>
    <w:pPr>
      <w:keepNext/>
      <w:snapToGrid w:val="0"/>
      <w:outlineLvl w:val="1"/>
    </w:pPr>
    <w:rPr>
      <w:rFonts w:ascii="Arial" w:eastAsia="華康新儷粗黑" w:hAnsi="Arial"/>
      <w:b/>
      <w:sz w:val="22"/>
    </w:rPr>
  </w:style>
  <w:style w:type="paragraph" w:styleId="3">
    <w:name w:val="heading 3"/>
    <w:basedOn w:val="a"/>
    <w:next w:val="a0"/>
    <w:qFormat/>
    <w:pPr>
      <w:keepNext/>
      <w:widowControl w:val="0"/>
      <w:overflowPunct/>
      <w:autoSpaceDE/>
      <w:autoSpaceDN/>
      <w:adjustRightInd/>
      <w:textAlignment w:val="auto"/>
      <w:outlineLvl w:val="2"/>
    </w:pPr>
    <w:rPr>
      <w:rFonts w:ascii="Arial Narrow" w:hAnsi="Arial Narrow"/>
      <w:b/>
      <w:color w:val="FFFFFF"/>
      <w:kern w:val="2"/>
    </w:rPr>
  </w:style>
  <w:style w:type="paragraph" w:styleId="4">
    <w:name w:val="heading 4"/>
    <w:basedOn w:val="a"/>
    <w:next w:val="a0"/>
    <w:qFormat/>
    <w:pPr>
      <w:keepNext/>
      <w:tabs>
        <w:tab w:val="center" w:pos="4032"/>
      </w:tabs>
      <w:snapToGrid w:val="0"/>
      <w:jc w:val="center"/>
      <w:outlineLvl w:val="3"/>
    </w:pPr>
    <w:rPr>
      <w:rFonts w:ascii="Arial" w:eastAsia="細明體" w:hAnsi="Arial"/>
      <w:b/>
    </w:rPr>
  </w:style>
  <w:style w:type="paragraph" w:styleId="5">
    <w:name w:val="heading 5"/>
    <w:basedOn w:val="a"/>
    <w:next w:val="a0"/>
    <w:qFormat/>
    <w:pPr>
      <w:keepNext/>
      <w:tabs>
        <w:tab w:val="center" w:pos="4032"/>
      </w:tabs>
      <w:snapToGrid w:val="0"/>
      <w:jc w:val="center"/>
      <w:outlineLvl w:val="4"/>
    </w:pPr>
    <w:rPr>
      <w:rFonts w:ascii="Arial Narrow" w:eastAsia="華康新儷粗黑" w:hAnsi="Arial Narrow"/>
      <w:b/>
      <w:sz w:val="28"/>
    </w:rPr>
  </w:style>
  <w:style w:type="paragraph" w:styleId="6">
    <w:name w:val="heading 6"/>
    <w:basedOn w:val="a"/>
    <w:next w:val="a0"/>
    <w:qFormat/>
    <w:pPr>
      <w:keepNext/>
      <w:tabs>
        <w:tab w:val="left" w:pos="700"/>
        <w:tab w:val="left" w:pos="1072"/>
        <w:tab w:val="left" w:pos="2160"/>
        <w:tab w:val="left" w:pos="220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144"/>
      </w:tabs>
      <w:ind w:left="1104" w:hanging="1104"/>
      <w:jc w:val="both"/>
      <w:outlineLvl w:val="5"/>
    </w:pPr>
    <w:rPr>
      <w:i/>
    </w:rPr>
  </w:style>
  <w:style w:type="paragraph" w:styleId="7">
    <w:name w:val="heading 7"/>
    <w:basedOn w:val="a"/>
    <w:next w:val="a"/>
    <w:qFormat/>
    <w:pPr>
      <w:keepNext/>
      <w:tabs>
        <w:tab w:val="left" w:pos="720"/>
        <w:tab w:val="left" w:pos="1440"/>
        <w:tab w:val="left" w:pos="2160"/>
        <w:tab w:val="right" w:pos="9288"/>
      </w:tabs>
      <w:jc w:val="both"/>
      <w:outlineLvl w:val="6"/>
    </w:pPr>
    <w:rPr>
      <w:b/>
    </w:rPr>
  </w:style>
  <w:style w:type="paragraph" w:styleId="8">
    <w:name w:val="heading 8"/>
    <w:basedOn w:val="a"/>
    <w:next w:val="a"/>
    <w:qFormat/>
    <w:pPr>
      <w:keepNext/>
      <w:tabs>
        <w:tab w:val="left" w:pos="720"/>
        <w:tab w:val="left" w:pos="1440"/>
        <w:tab w:val="left" w:pos="2160"/>
        <w:tab w:val="right" w:pos="9288"/>
      </w:tabs>
      <w:ind w:left="2160" w:hanging="2160"/>
      <w:jc w:val="both"/>
      <w:outlineLvl w:val="7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480"/>
    </w:pPr>
  </w:style>
  <w:style w:type="paragraph" w:styleId="a4">
    <w:name w:val="header"/>
    <w:basedOn w:val="a"/>
    <w:link w:val="a5"/>
    <w:pPr>
      <w:tabs>
        <w:tab w:val="center" w:pos="4153"/>
        <w:tab w:val="right" w:pos="8306"/>
      </w:tabs>
      <w:snapToGrid w:val="0"/>
    </w:p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</w:style>
  <w:style w:type="paragraph" w:styleId="a7">
    <w:name w:val="Title"/>
    <w:basedOn w:val="a"/>
    <w:link w:val="a8"/>
    <w:qFormat/>
    <w:pPr>
      <w:jc w:val="center"/>
    </w:pPr>
    <w:rPr>
      <w:rFonts w:ascii="Arial" w:hAnsi="Arial"/>
      <w:b/>
      <w:sz w:val="22"/>
    </w:rPr>
  </w:style>
  <w:style w:type="paragraph" w:customStyle="1" w:styleId="10">
    <w:name w:val="樣式1"/>
    <w:basedOn w:val="a"/>
    <w:pPr>
      <w:snapToGrid w:val="0"/>
    </w:pPr>
    <w:rPr>
      <w:rFonts w:ascii="Arial" w:hAnsi="Arial"/>
      <w:b/>
      <w:sz w:val="22"/>
    </w:rPr>
  </w:style>
  <w:style w:type="paragraph" w:customStyle="1" w:styleId="20">
    <w:name w:val="樣式2"/>
    <w:basedOn w:val="a0"/>
    <w:pPr>
      <w:spacing w:before="120"/>
      <w:ind w:left="0"/>
    </w:pPr>
    <w:rPr>
      <w:rFonts w:ascii="Arial" w:hAnsi="Arial"/>
    </w:rPr>
  </w:style>
  <w:style w:type="paragraph" w:customStyle="1" w:styleId="30">
    <w:name w:val="樣式3"/>
    <w:basedOn w:val="a7"/>
    <w:rPr>
      <w:b w:val="0"/>
    </w:rPr>
  </w:style>
  <w:style w:type="paragraph" w:customStyle="1" w:styleId="40">
    <w:name w:val="樣式4"/>
    <w:basedOn w:val="4"/>
    <w:pPr>
      <w:spacing w:before="120"/>
    </w:pPr>
    <w:rPr>
      <w:b w:val="0"/>
      <w:sz w:val="22"/>
    </w:rPr>
  </w:style>
  <w:style w:type="paragraph" w:customStyle="1" w:styleId="50">
    <w:name w:val="樣式5"/>
    <w:basedOn w:val="5"/>
    <w:pPr>
      <w:ind w:right="-43"/>
    </w:pPr>
    <w:rPr>
      <w:sz w:val="34"/>
    </w:rPr>
  </w:style>
  <w:style w:type="paragraph" w:customStyle="1" w:styleId="60">
    <w:name w:val="樣式6"/>
    <w:basedOn w:val="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144"/>
      </w:tabs>
      <w:snapToGrid w:val="0"/>
      <w:spacing w:before="120"/>
      <w:jc w:val="center"/>
    </w:pPr>
    <w:rPr>
      <w:rFonts w:ascii="Arial" w:eastAsia="細明體" w:hAnsi="Arial"/>
    </w:rPr>
  </w:style>
  <w:style w:type="paragraph" w:customStyle="1" w:styleId="70">
    <w:name w:val="樣式7"/>
    <w:basedOn w:val="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144"/>
      </w:tabs>
      <w:snapToGrid w:val="0"/>
      <w:spacing w:before="60"/>
      <w:jc w:val="center"/>
    </w:pPr>
    <w:rPr>
      <w:rFonts w:ascii="Arial" w:eastAsia="細明體" w:hAnsi="Arial"/>
    </w:rPr>
  </w:style>
  <w:style w:type="paragraph" w:customStyle="1" w:styleId="80">
    <w:name w:val="樣式8"/>
    <w:basedOn w:val="a"/>
    <w:pPr>
      <w:snapToGrid w:val="0"/>
    </w:pPr>
    <w:rPr>
      <w:rFonts w:ascii="Arial" w:hAnsi="Arial"/>
      <w:b/>
      <w:sz w:val="22"/>
    </w:rPr>
  </w:style>
  <w:style w:type="paragraph" w:customStyle="1" w:styleId="9">
    <w:name w:val="樣式9"/>
    <w:basedOn w:val="2"/>
    <w:rPr>
      <w:rFonts w:ascii="華康新儷粗黑"/>
      <w:b w:val="0"/>
      <w:spacing w:val="20"/>
    </w:rPr>
  </w:style>
  <w:style w:type="paragraph" w:customStyle="1" w:styleId="100">
    <w:name w:val="樣式10"/>
    <w:basedOn w:val="a4"/>
    <w:pPr>
      <w:tabs>
        <w:tab w:val="clear" w:pos="4153"/>
        <w:tab w:val="clear" w:pos="8306"/>
      </w:tabs>
      <w:spacing w:before="120"/>
    </w:pPr>
    <w:rPr>
      <w:rFonts w:ascii="Arial" w:eastAsia="細明體" w:hAnsi="Arial"/>
      <w:spacing w:val="20"/>
    </w:rPr>
  </w:style>
  <w:style w:type="paragraph" w:customStyle="1" w:styleId="11">
    <w:name w:val="樣式11"/>
    <w:basedOn w:val="a7"/>
    <w:rPr>
      <w:rFonts w:ascii="細明體" w:eastAsia="細明體"/>
      <w:b w:val="0"/>
      <w:spacing w:val="240"/>
    </w:rPr>
  </w:style>
  <w:style w:type="paragraph" w:customStyle="1" w:styleId="12">
    <w:name w:val="樣式12"/>
    <w:basedOn w:val="4"/>
    <w:pPr>
      <w:spacing w:before="120"/>
    </w:pPr>
    <w:rPr>
      <w:rFonts w:ascii="細明體"/>
      <w:b w:val="0"/>
      <w:spacing w:val="240"/>
      <w:sz w:val="22"/>
    </w:rPr>
  </w:style>
  <w:style w:type="paragraph" w:customStyle="1" w:styleId="13">
    <w:name w:val="樣式13"/>
    <w:basedOn w:val="5"/>
    <w:pPr>
      <w:ind w:right="-43"/>
    </w:pPr>
    <w:rPr>
      <w:b w:val="0"/>
      <w:spacing w:val="24"/>
      <w:sz w:val="32"/>
    </w:rPr>
  </w:style>
  <w:style w:type="paragraph" w:customStyle="1" w:styleId="14">
    <w:name w:val="樣式14"/>
    <w:basedOn w:val="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144"/>
      </w:tabs>
      <w:snapToGrid w:val="0"/>
      <w:spacing w:before="120"/>
      <w:jc w:val="center"/>
    </w:pPr>
    <w:rPr>
      <w:spacing w:val="20"/>
    </w:rPr>
  </w:style>
  <w:style w:type="paragraph" w:customStyle="1" w:styleId="15">
    <w:name w:val="樣式15"/>
    <w:basedOn w:val="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144"/>
      </w:tabs>
      <w:snapToGrid w:val="0"/>
      <w:spacing w:before="60"/>
      <w:jc w:val="center"/>
    </w:pPr>
    <w:rPr>
      <w:spacing w:val="20"/>
    </w:rPr>
  </w:style>
  <w:style w:type="paragraph" w:styleId="31">
    <w:name w:val="Body Text Indent 3"/>
    <w:basedOn w:val="a"/>
    <w:pPr>
      <w:tabs>
        <w:tab w:val="left" w:pos="7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144"/>
      </w:tabs>
      <w:ind w:left="2200" w:hanging="2200"/>
      <w:jc w:val="both"/>
    </w:pPr>
  </w:style>
  <w:style w:type="paragraph" w:styleId="a9">
    <w:name w:val="Body Text"/>
    <w:basedOn w:val="a"/>
    <w:pPr>
      <w:tabs>
        <w:tab w:val="left" w:pos="0"/>
        <w:tab w:val="left" w:pos="7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144"/>
      </w:tabs>
      <w:jc w:val="both"/>
    </w:pPr>
  </w:style>
  <w:style w:type="paragraph" w:styleId="aa">
    <w:name w:val="Body Text Indent"/>
    <w:basedOn w:val="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300"/>
      </w:tabs>
      <w:ind w:left="700" w:hanging="700"/>
      <w:jc w:val="both"/>
    </w:pPr>
  </w:style>
  <w:style w:type="paragraph" w:styleId="21">
    <w:name w:val="Body Text Indent 2"/>
    <w:basedOn w:val="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300"/>
      </w:tabs>
      <w:ind w:left="701" w:hanging="701"/>
      <w:jc w:val="both"/>
    </w:pPr>
  </w:style>
  <w:style w:type="character" w:styleId="ab">
    <w:name w:val="page number"/>
    <w:basedOn w:val="a1"/>
  </w:style>
  <w:style w:type="paragraph" w:styleId="ac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d">
    <w:name w:val="Block Text"/>
    <w:basedOn w:val="a"/>
    <w:pPr>
      <w:tabs>
        <w:tab w:val="left" w:pos="720"/>
        <w:tab w:val="left" w:pos="2160"/>
        <w:tab w:val="right" w:pos="8300"/>
      </w:tabs>
      <w:spacing w:before="120"/>
      <w:ind w:left="700" w:rightChars="508" w:right="1016"/>
      <w:jc w:val="both"/>
    </w:pPr>
  </w:style>
  <w:style w:type="paragraph" w:customStyle="1" w:styleId="17">
    <w:name w:val="樣式17"/>
    <w:basedOn w:val="a7"/>
    <w:rPr>
      <w:b w:val="0"/>
    </w:rPr>
  </w:style>
  <w:style w:type="character" w:customStyle="1" w:styleId="arttitle1">
    <w:name w:val="arttitle1"/>
    <w:rPr>
      <w:rFonts w:ascii="Trebuchet MS" w:hAnsi="Trebuchet MS" w:hint="default"/>
      <w:b/>
      <w:bCs/>
      <w:color w:val="333333"/>
      <w:sz w:val="24"/>
      <w:szCs w:val="24"/>
    </w:rPr>
  </w:style>
  <w:style w:type="character" w:styleId="ae">
    <w:name w:val="Hyperlink"/>
    <w:rPr>
      <w:color w:val="0000FF"/>
      <w:u w:val="single"/>
    </w:rPr>
  </w:style>
  <w:style w:type="character" w:styleId="af">
    <w:name w:val="FollowedHyperlink"/>
    <w:rPr>
      <w:color w:val="800080"/>
      <w:u w:val="single"/>
    </w:rPr>
  </w:style>
  <w:style w:type="character" w:customStyle="1" w:styleId="a8">
    <w:name w:val="標題 字元"/>
    <w:link w:val="a7"/>
    <w:rsid w:val="004A5AB8"/>
    <w:rPr>
      <w:rFonts w:ascii="Arial" w:eastAsia="新細明體" w:hAnsi="Arial"/>
      <w:b/>
      <w:sz w:val="22"/>
      <w:lang w:val="en-US" w:eastAsia="zh-TW" w:bidi="ar-SA"/>
    </w:rPr>
  </w:style>
  <w:style w:type="table" w:styleId="af0">
    <w:name w:val="Table Grid"/>
    <w:basedOn w:val="a2"/>
    <w:uiPriority w:val="59"/>
    <w:rsid w:val="004A5AB8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tent1">
    <w:name w:val="content1"/>
    <w:rsid w:val="004A5AB8"/>
    <w:rPr>
      <w:rFonts w:ascii="Arial" w:hAnsi="Arial" w:cs="Arial" w:hint="default"/>
      <w:sz w:val="13"/>
      <w:szCs w:val="13"/>
    </w:rPr>
  </w:style>
  <w:style w:type="character" w:customStyle="1" w:styleId="a5">
    <w:name w:val="頁首 字元"/>
    <w:link w:val="a4"/>
    <w:rsid w:val="005C7E66"/>
    <w:rPr>
      <w:rFonts w:eastAsia="新細明體"/>
      <w:lang w:val="en-US" w:eastAsia="zh-TW" w:bidi="ar-SA"/>
    </w:rPr>
  </w:style>
  <w:style w:type="character" w:customStyle="1" w:styleId="apple-style-span">
    <w:name w:val="apple-style-span"/>
    <w:basedOn w:val="a1"/>
    <w:rsid w:val="006D41AF"/>
  </w:style>
  <w:style w:type="character" w:styleId="af1">
    <w:name w:val="Emphasis"/>
    <w:qFormat/>
    <w:rsid w:val="005F759C"/>
    <w:rPr>
      <w:b/>
      <w:bCs/>
      <w:i w:val="0"/>
      <w:iCs w:val="0"/>
    </w:rPr>
  </w:style>
  <w:style w:type="character" w:customStyle="1" w:styleId="highlightedsearchterm">
    <w:name w:val="highlightedsearchterm"/>
    <w:basedOn w:val="a1"/>
    <w:rsid w:val="008352B3"/>
  </w:style>
  <w:style w:type="character" w:customStyle="1" w:styleId="apple-converted-space">
    <w:name w:val="apple-converted-space"/>
    <w:basedOn w:val="a1"/>
    <w:rsid w:val="001432DC"/>
  </w:style>
  <w:style w:type="paragraph" w:styleId="af2">
    <w:name w:val="Balloon Text"/>
    <w:basedOn w:val="a"/>
    <w:semiHidden/>
    <w:rsid w:val="002D1FEC"/>
    <w:rPr>
      <w:rFonts w:ascii="Arial" w:hAnsi="Arial"/>
      <w:sz w:val="18"/>
      <w:szCs w:val="18"/>
    </w:rPr>
  </w:style>
  <w:style w:type="character" w:customStyle="1" w:styleId="label">
    <w:name w:val="label"/>
    <w:rsid w:val="00BF6B3A"/>
  </w:style>
  <w:style w:type="paragraph" w:customStyle="1" w:styleId="reader-word-layer">
    <w:name w:val="reader-word-layer"/>
    <w:basedOn w:val="a"/>
    <w:rsid w:val="0036301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 w:val="24"/>
      <w:szCs w:val="24"/>
    </w:rPr>
  </w:style>
  <w:style w:type="paragraph" w:styleId="af3">
    <w:name w:val="List Paragraph"/>
    <w:basedOn w:val="a"/>
    <w:uiPriority w:val="34"/>
    <w:qFormat/>
    <w:rsid w:val="00AB165C"/>
    <w:pPr>
      <w:ind w:leftChars="200" w:left="480"/>
    </w:pPr>
  </w:style>
  <w:style w:type="character" w:styleId="af4">
    <w:name w:val="annotation reference"/>
    <w:basedOn w:val="a1"/>
    <w:rsid w:val="00E86B6E"/>
    <w:rPr>
      <w:sz w:val="16"/>
      <w:szCs w:val="16"/>
    </w:rPr>
  </w:style>
  <w:style w:type="paragraph" w:styleId="af5">
    <w:name w:val="annotation text"/>
    <w:basedOn w:val="a"/>
    <w:link w:val="af6"/>
    <w:rsid w:val="00E86B6E"/>
  </w:style>
  <w:style w:type="character" w:customStyle="1" w:styleId="af6">
    <w:name w:val="註解文字 字元"/>
    <w:basedOn w:val="a1"/>
    <w:link w:val="af5"/>
    <w:rsid w:val="00E86B6E"/>
  </w:style>
  <w:style w:type="paragraph" w:styleId="af7">
    <w:name w:val="annotation subject"/>
    <w:basedOn w:val="af5"/>
    <w:next w:val="af5"/>
    <w:link w:val="af8"/>
    <w:rsid w:val="00E86B6E"/>
    <w:rPr>
      <w:b/>
      <w:bCs/>
    </w:rPr>
  </w:style>
  <w:style w:type="character" w:customStyle="1" w:styleId="af8">
    <w:name w:val="註解主旨 字元"/>
    <w:basedOn w:val="af6"/>
    <w:link w:val="af7"/>
    <w:rsid w:val="00E86B6E"/>
    <w:rPr>
      <w:b/>
      <w:bCs/>
    </w:rPr>
  </w:style>
  <w:style w:type="character" w:customStyle="1" w:styleId="hvr">
    <w:name w:val="hvr"/>
    <w:basedOn w:val="a1"/>
    <w:rsid w:val="005D13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A4QPE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D6B56-16FF-473A-889E-6ED9826E8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A4QPE.dot</Template>
  <TotalTime>5</TotalTime>
  <Pages>1</Pages>
  <Words>355</Words>
  <Characters>2028</Characters>
  <Application>Microsoft Office Word</Application>
  <DocSecurity>8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HONG  KONG  EXAMINATIONS  AUTHORITY</vt:lpstr>
    </vt:vector>
  </TitlesOfParts>
  <Company>HKEA</Company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HONG  KONG  EXAMINATIONS  AUTHORITY</dc:title>
  <dc:creator>User</dc:creator>
  <cp:lastModifiedBy>Mak Hon Lung</cp:lastModifiedBy>
  <cp:revision>5</cp:revision>
  <cp:lastPrinted>2017-01-04T11:25:00Z</cp:lastPrinted>
  <dcterms:created xsi:type="dcterms:W3CDTF">2018-11-20T06:43:00Z</dcterms:created>
  <dcterms:modified xsi:type="dcterms:W3CDTF">2018-11-22T08:51:00Z</dcterms:modified>
</cp:coreProperties>
</file>